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18F7" w:rsidRPr="004E2242" w:rsidRDefault="00D118F7" w:rsidP="004E2242">
      <w:pPr>
        <w:spacing w:after="0" w:line="240" w:lineRule="auto"/>
        <w:jc w:val="right"/>
        <w:rPr>
          <w:rFonts w:eastAsia="TimesNewRomanPS-BoldMT" w:cstheme="minorHAnsi"/>
          <w:bCs/>
        </w:rPr>
      </w:pPr>
      <w:r w:rsidRPr="004E2242">
        <w:rPr>
          <w:rFonts w:eastAsia="TimesNewRomanPS-BoldMT" w:cstheme="minorHAnsi"/>
          <w:bCs/>
        </w:rPr>
        <w:tab/>
      </w:r>
      <w:r w:rsidR="005016B1">
        <w:rPr>
          <w:rFonts w:eastAsia="TimesNewRomanPS-BoldMT" w:cstheme="minorHAnsi"/>
          <w:bCs/>
        </w:rPr>
        <w:t xml:space="preserve">   </w:t>
      </w:r>
      <w:r w:rsidR="004E2242" w:rsidRPr="004E2242">
        <w:rPr>
          <w:rFonts w:eastAsia="TimesNewRomanPS-BoldMT" w:cstheme="minorHAnsi"/>
          <w:bCs/>
        </w:rPr>
        <w:t>Załącznik nr 2 do IWUZ</w:t>
      </w:r>
    </w:p>
    <w:p w:rsidR="00100A7F" w:rsidRDefault="00A63FFC" w:rsidP="004E2242">
      <w:pPr>
        <w:spacing w:after="0" w:line="240" w:lineRule="auto"/>
        <w:jc w:val="center"/>
        <w:rPr>
          <w:rFonts w:eastAsia="TimesNewRomanPS-BoldMT" w:cstheme="minorHAnsi"/>
          <w:b/>
          <w:bCs/>
          <w:sz w:val="24"/>
        </w:rPr>
      </w:pPr>
      <w:r w:rsidRPr="00D118F7">
        <w:rPr>
          <w:rFonts w:eastAsia="TimesNewRomanPS-BoldMT" w:cstheme="minorHAnsi"/>
          <w:b/>
          <w:bCs/>
          <w:sz w:val="24"/>
        </w:rPr>
        <w:t xml:space="preserve">Wykaz doświadczenia </w:t>
      </w:r>
      <w:r w:rsidR="00A3136C">
        <w:rPr>
          <w:rFonts w:eastAsia="TimesNewRomanPS-BoldMT" w:cstheme="minorHAnsi"/>
          <w:b/>
          <w:bCs/>
          <w:sz w:val="24"/>
        </w:rPr>
        <w:t>wykładowców</w:t>
      </w:r>
    </w:p>
    <w:p w:rsidR="000E395A" w:rsidRPr="00D118F7" w:rsidRDefault="000E395A" w:rsidP="00ED11C8">
      <w:pPr>
        <w:spacing w:after="0" w:line="240" w:lineRule="auto"/>
        <w:jc w:val="center"/>
        <w:rPr>
          <w:rFonts w:eastAsia="Calibri" w:cstheme="minorHAnsi"/>
          <w:i/>
          <w:sz w:val="18"/>
          <w:szCs w:val="23"/>
        </w:rPr>
      </w:pPr>
    </w:p>
    <w:p w:rsidR="00ED11C8" w:rsidRPr="00D118F7" w:rsidRDefault="00ED11C8" w:rsidP="00ED11C8">
      <w:pPr>
        <w:spacing w:after="0" w:line="240" w:lineRule="auto"/>
        <w:jc w:val="center"/>
        <w:rPr>
          <w:rFonts w:eastAsia="Lucida Sans Unicode" w:cstheme="minorHAnsi"/>
          <w:kern w:val="2"/>
          <w:sz w:val="6"/>
          <w:szCs w:val="23"/>
          <w:lang w:eastAsia="ar-SA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1276"/>
        <w:gridCol w:w="1276"/>
        <w:gridCol w:w="2410"/>
        <w:gridCol w:w="2126"/>
      </w:tblGrid>
      <w:tr w:rsidR="00861213" w:rsidRPr="00D118F7" w:rsidTr="00DF6C40">
        <w:trPr>
          <w:trHeight w:val="43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D118F7">
              <w:rPr>
                <w:rFonts w:cstheme="minorHAnsi"/>
                <w:sz w:val="18"/>
                <w:szCs w:val="20"/>
              </w:rPr>
              <w:t>L.p.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213" w:rsidRPr="00D118F7" w:rsidRDefault="00861213" w:rsidP="00306DC5">
            <w:pPr>
              <w:autoSpaceDE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D118F7">
              <w:rPr>
                <w:rFonts w:cstheme="minorHAnsi"/>
                <w:sz w:val="20"/>
                <w:szCs w:val="20"/>
              </w:rPr>
              <w:t>Przedmiot zamówienia wraz z informacją czego dotyczył</w:t>
            </w:r>
            <w:r w:rsidR="00306DC5">
              <w:rPr>
                <w:rFonts w:cstheme="minorHAnsi"/>
                <w:sz w:val="20"/>
                <w:szCs w:val="20"/>
              </w:rPr>
              <w:t xml:space="preserve"> wykład/prelekcja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D118F7">
              <w:rPr>
                <w:rFonts w:eastAsia="TimesNewRomanPS-BoldMT" w:cstheme="minorHAnsi"/>
                <w:sz w:val="20"/>
                <w:szCs w:val="20"/>
              </w:rPr>
              <w:t>Termin wykonania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213" w:rsidRPr="00D118F7" w:rsidRDefault="00861213" w:rsidP="00306DC5">
            <w:pPr>
              <w:autoSpaceDE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D118F7">
              <w:rPr>
                <w:rFonts w:eastAsia="TimesNewRomanPS-BoldMT" w:cstheme="minorHAnsi"/>
                <w:sz w:val="20"/>
                <w:szCs w:val="20"/>
              </w:rPr>
              <w:t>Nazwa i adres podmiotu, na rzecz którego</w:t>
            </w:r>
            <w:r>
              <w:rPr>
                <w:rFonts w:eastAsia="TimesNewRomanPS-BoldMT" w:cstheme="minorHAnsi"/>
                <w:sz w:val="20"/>
                <w:szCs w:val="20"/>
              </w:rPr>
              <w:t xml:space="preserve"> </w:t>
            </w:r>
            <w:r w:rsidRPr="00D118F7">
              <w:rPr>
                <w:rFonts w:eastAsia="TimesNewRomanPS-BoldMT" w:cstheme="minorHAnsi"/>
                <w:sz w:val="20"/>
                <w:szCs w:val="20"/>
              </w:rPr>
              <w:t>przeprowadz</w:t>
            </w:r>
            <w:r>
              <w:rPr>
                <w:rFonts w:eastAsia="TimesNewRomanPS-BoldMT" w:cstheme="minorHAnsi"/>
                <w:sz w:val="20"/>
                <w:szCs w:val="20"/>
              </w:rPr>
              <w:t>ono</w:t>
            </w:r>
            <w:r w:rsidRPr="00D118F7">
              <w:rPr>
                <w:rFonts w:eastAsia="TimesNewRomanPS-BoldMT" w:cstheme="minorHAnsi"/>
                <w:sz w:val="20"/>
                <w:szCs w:val="20"/>
              </w:rPr>
              <w:t xml:space="preserve"> </w:t>
            </w:r>
            <w:r w:rsidR="00306DC5">
              <w:rPr>
                <w:rFonts w:eastAsia="TimesNewRomanPS-BoldMT" w:cstheme="minorHAnsi"/>
                <w:sz w:val="20"/>
                <w:szCs w:val="20"/>
              </w:rPr>
              <w:t>wykłady/prelekcje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1213" w:rsidRDefault="00861213" w:rsidP="004E2242">
            <w:pPr>
              <w:autoSpaceDE w:val="0"/>
              <w:spacing w:after="0"/>
              <w:jc w:val="center"/>
              <w:rPr>
                <w:rFonts w:eastAsia="TimesNewRomanPS-BoldMT" w:cstheme="minorHAnsi"/>
                <w:sz w:val="20"/>
                <w:szCs w:val="20"/>
              </w:rPr>
            </w:pPr>
          </w:p>
          <w:p w:rsidR="00861213" w:rsidRDefault="00861213" w:rsidP="00861213">
            <w:pPr>
              <w:autoSpaceDE w:val="0"/>
              <w:spacing w:after="0"/>
              <w:jc w:val="center"/>
              <w:rPr>
                <w:rFonts w:eastAsia="TimesNewRomanPS-BoldMT" w:cstheme="minorHAnsi"/>
                <w:sz w:val="20"/>
                <w:szCs w:val="20"/>
              </w:rPr>
            </w:pPr>
            <w:r>
              <w:rPr>
                <w:rFonts w:eastAsia="TimesNewRomanPS-BoldMT" w:cstheme="minorHAnsi"/>
                <w:sz w:val="20"/>
                <w:szCs w:val="20"/>
              </w:rPr>
              <w:t xml:space="preserve">Imię i nazwisko </w:t>
            </w:r>
            <w:r w:rsidR="00306DC5">
              <w:rPr>
                <w:rFonts w:eastAsia="TimesNewRomanPS-BoldMT" w:cstheme="minorHAnsi"/>
                <w:sz w:val="20"/>
                <w:szCs w:val="20"/>
              </w:rPr>
              <w:t>wykładowcy</w:t>
            </w:r>
          </w:p>
          <w:p w:rsidR="00861213" w:rsidRPr="00D118F7" w:rsidRDefault="00861213" w:rsidP="00861213">
            <w:pPr>
              <w:autoSpaceDE w:val="0"/>
              <w:spacing w:after="0"/>
              <w:jc w:val="center"/>
              <w:rPr>
                <w:rFonts w:eastAsia="TimesNewRomanPS-BoldMT" w:cstheme="minorHAnsi"/>
                <w:sz w:val="20"/>
                <w:szCs w:val="20"/>
              </w:rPr>
            </w:pPr>
          </w:p>
        </w:tc>
      </w:tr>
      <w:tr w:rsidR="00861213" w:rsidRPr="00D118F7" w:rsidTr="00DF6C40">
        <w:trPr>
          <w:trHeight w:val="37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213" w:rsidRPr="00D118F7" w:rsidRDefault="00861213" w:rsidP="00D40A5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213" w:rsidRPr="00D118F7" w:rsidRDefault="00861213" w:rsidP="00D40A5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213" w:rsidRPr="00D118F7" w:rsidRDefault="00861213" w:rsidP="00D059D7">
            <w:pPr>
              <w:pStyle w:val="Zawartotabeli"/>
              <w:snapToGrid w:val="0"/>
              <w:spacing w:line="276" w:lineRule="auto"/>
              <w:jc w:val="center"/>
              <w:rPr>
                <w:rFonts w:asciiTheme="minorHAnsi" w:eastAsia="TimesNewRomanPS-BoldMT" w:hAnsiTheme="minorHAnsi" w:cstheme="minorHAnsi"/>
                <w:sz w:val="20"/>
                <w:szCs w:val="22"/>
              </w:rPr>
            </w:pPr>
            <w:r w:rsidRPr="00D118F7">
              <w:rPr>
                <w:rFonts w:asciiTheme="minorHAnsi" w:eastAsia="TimesNewRomanPS-BoldMT" w:hAnsiTheme="minorHAnsi" w:cstheme="minorHAnsi"/>
                <w:sz w:val="20"/>
                <w:szCs w:val="22"/>
              </w:rPr>
              <w:t>Rozpoczęcie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213" w:rsidRPr="00D118F7" w:rsidRDefault="00861213" w:rsidP="00D40A5A">
            <w:pPr>
              <w:pStyle w:val="Zawartotabeli"/>
              <w:snapToGrid w:val="0"/>
              <w:spacing w:line="276" w:lineRule="auto"/>
              <w:jc w:val="center"/>
              <w:rPr>
                <w:rFonts w:asciiTheme="minorHAnsi" w:eastAsia="TimesNewRomanPS-BoldMT" w:hAnsiTheme="minorHAnsi" w:cstheme="minorHAnsi"/>
                <w:sz w:val="20"/>
              </w:rPr>
            </w:pPr>
            <w:r w:rsidRPr="00D118F7">
              <w:rPr>
                <w:rFonts w:asciiTheme="minorHAnsi" w:eastAsia="TimesNewRomanPS-BoldMT" w:hAnsiTheme="minorHAnsi" w:cstheme="minorHAnsi"/>
                <w:sz w:val="20"/>
                <w:szCs w:val="22"/>
              </w:rPr>
              <w:t>Zakończenie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213" w:rsidRPr="00D118F7" w:rsidRDefault="00861213" w:rsidP="00D40A5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213" w:rsidRPr="00D118F7" w:rsidRDefault="00861213" w:rsidP="00D40A5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861213" w:rsidRPr="00D118F7" w:rsidTr="00DF6C40">
        <w:trPr>
          <w:trHeight w:val="5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</w:rPr>
            </w:pPr>
            <w:r w:rsidRPr="00D118F7">
              <w:rPr>
                <w:rFonts w:cstheme="minorHAnsi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13" w:rsidRDefault="00861213" w:rsidP="000E395A">
            <w:pPr>
              <w:autoSpaceDE w:val="0"/>
              <w:spacing w:after="0"/>
              <w:rPr>
                <w:rFonts w:cstheme="minorHAnsi"/>
                <w:sz w:val="24"/>
                <w:szCs w:val="24"/>
              </w:rPr>
            </w:pPr>
          </w:p>
          <w:p w:rsidR="00861213" w:rsidRPr="00D118F7" w:rsidRDefault="00861213" w:rsidP="000E395A">
            <w:pPr>
              <w:autoSpaceDE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861213" w:rsidRPr="00D118F7" w:rsidTr="00DF6C40">
        <w:trPr>
          <w:trHeight w:val="5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</w:rPr>
            </w:pPr>
            <w:r w:rsidRPr="00D118F7">
              <w:rPr>
                <w:rFonts w:cstheme="minorHAnsi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13" w:rsidRDefault="00861213" w:rsidP="000E395A">
            <w:pPr>
              <w:autoSpaceDE w:val="0"/>
              <w:spacing w:after="0"/>
              <w:rPr>
                <w:rFonts w:cstheme="minorHAnsi"/>
                <w:sz w:val="24"/>
                <w:szCs w:val="24"/>
              </w:rPr>
            </w:pPr>
          </w:p>
          <w:p w:rsidR="00861213" w:rsidRPr="00D118F7" w:rsidRDefault="00861213" w:rsidP="000E395A">
            <w:pPr>
              <w:autoSpaceDE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861213" w:rsidRPr="00D118F7" w:rsidTr="00DF6C40">
        <w:trPr>
          <w:trHeight w:val="5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</w:rPr>
            </w:pPr>
            <w:r w:rsidRPr="00D118F7">
              <w:rPr>
                <w:rFonts w:cstheme="minorHAnsi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13" w:rsidRDefault="00861213" w:rsidP="000E395A">
            <w:pPr>
              <w:autoSpaceDE w:val="0"/>
              <w:spacing w:after="0"/>
              <w:rPr>
                <w:rFonts w:cstheme="minorHAnsi"/>
                <w:sz w:val="24"/>
                <w:szCs w:val="24"/>
              </w:rPr>
            </w:pPr>
          </w:p>
          <w:p w:rsidR="00861213" w:rsidRPr="00D118F7" w:rsidRDefault="00861213" w:rsidP="000E395A">
            <w:pPr>
              <w:autoSpaceDE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861213" w:rsidRPr="00D118F7" w:rsidTr="00DF6C40">
        <w:trPr>
          <w:trHeight w:val="5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</w:rPr>
            </w:pPr>
            <w:r w:rsidRPr="00D118F7">
              <w:rPr>
                <w:rFonts w:cstheme="minorHAnsi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13" w:rsidRDefault="00861213" w:rsidP="000E395A">
            <w:pPr>
              <w:autoSpaceDE w:val="0"/>
              <w:spacing w:after="0"/>
              <w:rPr>
                <w:rFonts w:cstheme="minorHAnsi"/>
                <w:sz w:val="24"/>
                <w:szCs w:val="24"/>
              </w:rPr>
            </w:pPr>
          </w:p>
          <w:p w:rsidR="00861213" w:rsidRPr="00D118F7" w:rsidRDefault="00861213" w:rsidP="000E395A">
            <w:pPr>
              <w:autoSpaceDE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861213" w:rsidRPr="00D118F7" w:rsidTr="00DF6C40">
        <w:trPr>
          <w:trHeight w:val="5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</w:rPr>
            </w:pPr>
            <w:r w:rsidRPr="00D118F7">
              <w:rPr>
                <w:rFonts w:cstheme="minorHAnsi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13" w:rsidRDefault="00861213" w:rsidP="000E395A">
            <w:pPr>
              <w:autoSpaceDE w:val="0"/>
              <w:spacing w:after="0"/>
              <w:rPr>
                <w:rFonts w:cstheme="minorHAnsi"/>
                <w:sz w:val="24"/>
                <w:szCs w:val="24"/>
              </w:rPr>
            </w:pPr>
          </w:p>
          <w:p w:rsidR="00861213" w:rsidRPr="00D118F7" w:rsidRDefault="00861213" w:rsidP="000E395A">
            <w:pPr>
              <w:autoSpaceDE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861213" w:rsidRPr="00D118F7" w:rsidTr="00DF6C40">
        <w:trPr>
          <w:trHeight w:val="5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</w:rPr>
            </w:pPr>
            <w:r w:rsidRPr="00D118F7">
              <w:rPr>
                <w:rFonts w:cstheme="minorHAnsi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13" w:rsidRDefault="00861213" w:rsidP="000E395A">
            <w:pPr>
              <w:autoSpaceDE w:val="0"/>
              <w:spacing w:after="0"/>
              <w:rPr>
                <w:rFonts w:cstheme="minorHAnsi"/>
                <w:sz w:val="24"/>
                <w:szCs w:val="24"/>
              </w:rPr>
            </w:pPr>
          </w:p>
          <w:p w:rsidR="00861213" w:rsidRPr="00D118F7" w:rsidRDefault="00861213" w:rsidP="000E395A">
            <w:pPr>
              <w:autoSpaceDE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861213" w:rsidRPr="00D118F7" w:rsidTr="00DF6C40">
        <w:trPr>
          <w:trHeight w:val="5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</w:rPr>
            </w:pPr>
            <w:r w:rsidRPr="00D118F7">
              <w:rPr>
                <w:rFonts w:cstheme="minorHAnsi"/>
              </w:rPr>
              <w:t>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13" w:rsidRDefault="00861213" w:rsidP="000E395A">
            <w:pPr>
              <w:autoSpaceDE w:val="0"/>
              <w:spacing w:after="0"/>
              <w:rPr>
                <w:rFonts w:cstheme="minorHAnsi"/>
                <w:sz w:val="24"/>
                <w:szCs w:val="24"/>
              </w:rPr>
            </w:pPr>
          </w:p>
          <w:p w:rsidR="00861213" w:rsidRPr="00D118F7" w:rsidRDefault="00861213" w:rsidP="000E395A">
            <w:pPr>
              <w:autoSpaceDE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861213" w:rsidRPr="00D118F7" w:rsidTr="00DF6C40">
        <w:trPr>
          <w:trHeight w:val="5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</w:rPr>
            </w:pPr>
            <w:r w:rsidRPr="00D118F7">
              <w:rPr>
                <w:rFonts w:cstheme="minorHAnsi"/>
              </w:rPr>
              <w:t>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13" w:rsidRDefault="00861213" w:rsidP="000E395A">
            <w:pPr>
              <w:autoSpaceDE w:val="0"/>
              <w:spacing w:after="0"/>
              <w:rPr>
                <w:rFonts w:cstheme="minorHAnsi"/>
                <w:sz w:val="24"/>
                <w:szCs w:val="24"/>
              </w:rPr>
            </w:pPr>
          </w:p>
          <w:p w:rsidR="00861213" w:rsidRPr="00D118F7" w:rsidRDefault="00861213" w:rsidP="000E395A">
            <w:pPr>
              <w:autoSpaceDE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861213" w:rsidRPr="00D118F7" w:rsidTr="00DF6C40">
        <w:trPr>
          <w:trHeight w:val="5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</w:rPr>
            </w:pPr>
            <w:r w:rsidRPr="00D118F7">
              <w:rPr>
                <w:rFonts w:cstheme="minorHAnsi"/>
              </w:rPr>
              <w:t>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13" w:rsidRDefault="00861213" w:rsidP="000E395A">
            <w:pPr>
              <w:autoSpaceDE w:val="0"/>
              <w:spacing w:after="0"/>
              <w:rPr>
                <w:rFonts w:cstheme="minorHAnsi"/>
                <w:sz w:val="24"/>
                <w:szCs w:val="24"/>
              </w:rPr>
            </w:pPr>
          </w:p>
          <w:p w:rsidR="00861213" w:rsidRPr="00D118F7" w:rsidRDefault="00861213" w:rsidP="000E395A">
            <w:pPr>
              <w:autoSpaceDE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DF6C40" w:rsidRPr="00D118F7" w:rsidTr="00DF6C40">
        <w:trPr>
          <w:trHeight w:val="6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C40" w:rsidRPr="00D118F7" w:rsidRDefault="00DF6C40" w:rsidP="00D40A5A">
            <w:pPr>
              <w:autoSpaceDE w:val="0"/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C40" w:rsidRDefault="00DF6C40" w:rsidP="000E395A">
            <w:pPr>
              <w:autoSpaceDE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C40" w:rsidRPr="00D118F7" w:rsidRDefault="00DF6C40" w:rsidP="00D40A5A">
            <w:pPr>
              <w:autoSpaceDE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C40" w:rsidRPr="00D118F7" w:rsidRDefault="00DF6C40" w:rsidP="00D40A5A">
            <w:pPr>
              <w:autoSpaceDE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C40" w:rsidRPr="00D118F7" w:rsidRDefault="00DF6C40" w:rsidP="00D40A5A">
            <w:pPr>
              <w:autoSpaceDE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40" w:rsidRPr="00D118F7" w:rsidRDefault="00DF6C40" w:rsidP="00D40A5A">
            <w:pPr>
              <w:autoSpaceDE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DF6C40" w:rsidRPr="00D118F7" w:rsidTr="00DF6C40">
        <w:trPr>
          <w:trHeight w:val="6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C40" w:rsidRPr="00D118F7" w:rsidRDefault="00DF6C40" w:rsidP="00D40A5A">
            <w:pPr>
              <w:autoSpaceDE w:val="0"/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C40" w:rsidRDefault="00DF6C40" w:rsidP="000E395A">
            <w:pPr>
              <w:autoSpaceDE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C40" w:rsidRPr="00D118F7" w:rsidRDefault="00DF6C40" w:rsidP="00D40A5A">
            <w:pPr>
              <w:autoSpaceDE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C40" w:rsidRPr="00D118F7" w:rsidRDefault="00DF6C40" w:rsidP="00D40A5A">
            <w:pPr>
              <w:autoSpaceDE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C40" w:rsidRPr="00D118F7" w:rsidRDefault="00DF6C40" w:rsidP="00D40A5A">
            <w:pPr>
              <w:autoSpaceDE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40" w:rsidRPr="00D118F7" w:rsidRDefault="00DF6C40" w:rsidP="00D40A5A">
            <w:pPr>
              <w:autoSpaceDE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861213" w:rsidRPr="00D118F7" w:rsidTr="00DF6C40">
        <w:trPr>
          <w:trHeight w:val="5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</w:rPr>
            </w:pPr>
            <w:r w:rsidRPr="00D118F7">
              <w:rPr>
                <w:rFonts w:cstheme="minorHAnsi"/>
              </w:rPr>
              <w:t>….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13" w:rsidRDefault="00861213" w:rsidP="00D40A5A">
            <w:pPr>
              <w:autoSpaceDE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:rsidR="006858D3" w:rsidRPr="00C206BC" w:rsidRDefault="006858D3" w:rsidP="00861213">
      <w:pPr>
        <w:autoSpaceDE w:val="0"/>
        <w:spacing w:line="240" w:lineRule="auto"/>
        <w:ind w:left="-851" w:right="-853"/>
        <w:jc w:val="both"/>
        <w:rPr>
          <w:rFonts w:eastAsia="TimesNewRomanPS-BoldItalicMT" w:cstheme="minorHAnsi"/>
        </w:rPr>
      </w:pPr>
    </w:p>
    <w:p w:rsidR="00C206BC" w:rsidRPr="00C206BC" w:rsidRDefault="005016B1" w:rsidP="00861213">
      <w:pPr>
        <w:autoSpaceDE w:val="0"/>
        <w:spacing w:line="240" w:lineRule="auto"/>
        <w:ind w:left="-851" w:right="-853"/>
        <w:jc w:val="both"/>
        <w:rPr>
          <w:rFonts w:eastAsia="TimesNewRomanPS-BoldItalicMT" w:cstheme="minorHAnsi"/>
        </w:rPr>
      </w:pPr>
      <w:r>
        <w:rPr>
          <w:rFonts w:eastAsia="TimesNewRomanPS-BoldItalicMT" w:cstheme="minorHAnsi"/>
        </w:rPr>
        <w:t xml:space="preserve">Każdy z </w:t>
      </w:r>
      <w:r w:rsidR="00C60930">
        <w:rPr>
          <w:rFonts w:eastAsia="TimesNewRomanPS-BoldItalicMT" w:cstheme="minorHAnsi"/>
        </w:rPr>
        <w:t>w</w:t>
      </w:r>
      <w:r w:rsidR="00DF6C40">
        <w:rPr>
          <w:rFonts w:eastAsia="TimesNewRomanPS-BoldItalicMT" w:cstheme="minorHAnsi"/>
        </w:rPr>
        <w:t>ykładowc</w:t>
      </w:r>
      <w:r>
        <w:rPr>
          <w:rFonts w:eastAsia="TimesNewRomanPS-BoldItalicMT" w:cstheme="minorHAnsi"/>
        </w:rPr>
        <w:t>ów</w:t>
      </w:r>
      <w:r w:rsidR="006858D3" w:rsidRPr="00C206BC">
        <w:rPr>
          <w:rFonts w:eastAsia="TimesNewRomanPS-BoldItalicMT" w:cstheme="minorHAnsi"/>
        </w:rPr>
        <w:t xml:space="preserve"> skierowany</w:t>
      </w:r>
      <w:r>
        <w:rPr>
          <w:rFonts w:eastAsia="TimesNewRomanPS-BoldItalicMT" w:cstheme="minorHAnsi"/>
        </w:rPr>
        <w:t>ch</w:t>
      </w:r>
      <w:r w:rsidR="006858D3" w:rsidRPr="00C206BC">
        <w:rPr>
          <w:rFonts w:eastAsia="TimesNewRomanPS-BoldItalicMT" w:cstheme="minorHAnsi"/>
        </w:rPr>
        <w:t xml:space="preserve"> do realizacji szkolenia musi posiadać doświadczenie w prowadzeniu </w:t>
      </w:r>
      <w:r w:rsidR="00C206BC" w:rsidRPr="00C206BC">
        <w:rPr>
          <w:rFonts w:eastAsia="TimesNewRomanPS-BoldItalicMT" w:cstheme="minorHAnsi"/>
        </w:rPr>
        <w:t xml:space="preserve">w okresie ostatnich 3 lat, przed upływem terminu składania ofert, a jeżeli okres prowadzenia działalności jest krótszy - w tym okresie, co najmniej 10 </w:t>
      </w:r>
      <w:r w:rsidR="00A325C8">
        <w:rPr>
          <w:rFonts w:eastAsia="TimesNewRomanPS-BoldItalicMT" w:cstheme="minorHAnsi"/>
        </w:rPr>
        <w:t xml:space="preserve">wykładów/prelekcji </w:t>
      </w:r>
      <w:r w:rsidR="00C206BC" w:rsidRPr="00C206BC">
        <w:rPr>
          <w:rFonts w:eastAsia="TimesNewRomanPS-BoldItalicMT" w:cstheme="minorHAnsi"/>
        </w:rPr>
        <w:t xml:space="preserve">z zakresu </w:t>
      </w:r>
      <w:r w:rsidR="00DF6C40">
        <w:rPr>
          <w:rFonts w:eastAsia="TimesNewRomanPS-BoldItalicMT" w:cstheme="minorHAnsi"/>
        </w:rPr>
        <w:t xml:space="preserve">określonego przedmiotem zamówienia, które należy wykazać powyżej. Wykonawca może </w:t>
      </w:r>
      <w:r w:rsidR="00C206BC" w:rsidRPr="00C206BC">
        <w:rPr>
          <w:rFonts w:eastAsia="TimesNewRomanPS-BoldItalicMT" w:cstheme="minorHAnsi"/>
        </w:rPr>
        <w:t>udokumentowa</w:t>
      </w:r>
      <w:r w:rsidR="00DF6C40">
        <w:rPr>
          <w:rFonts w:eastAsia="TimesNewRomanPS-BoldItalicMT" w:cstheme="minorHAnsi"/>
        </w:rPr>
        <w:t>ć doświadczenie wykładowcy</w:t>
      </w:r>
      <w:r w:rsidR="00C206BC" w:rsidRPr="00C206BC">
        <w:rPr>
          <w:rFonts w:eastAsia="TimesNewRomanPS-BoldItalicMT" w:cstheme="minorHAnsi"/>
        </w:rPr>
        <w:t xml:space="preserve"> referencjami/rekomendacjami/ zaświadczeniami/</w:t>
      </w:r>
      <w:r w:rsidR="00DF6C40">
        <w:rPr>
          <w:rFonts w:eastAsia="TimesNewRomanPS-BoldItalicMT" w:cstheme="minorHAnsi"/>
        </w:rPr>
        <w:t>itp.</w:t>
      </w:r>
      <w:r>
        <w:rPr>
          <w:rFonts w:eastAsia="TimesNewRomanPS-BoldItalicMT" w:cstheme="minorHAnsi"/>
        </w:rPr>
        <w:t xml:space="preserve"> </w:t>
      </w:r>
      <w:r w:rsidR="00A3136C">
        <w:rPr>
          <w:rFonts w:eastAsia="TimesNewRomanPS-BoldItalicMT" w:cstheme="minorHAnsi"/>
        </w:rPr>
        <w:t>Wykonawca może wskazać maksymalnie 4 wykładowców.</w:t>
      </w:r>
      <w:bookmarkStart w:id="0" w:name="_GoBack"/>
      <w:bookmarkEnd w:id="0"/>
    </w:p>
    <w:p w:rsidR="00DF6C40" w:rsidRPr="00D118F7" w:rsidRDefault="00DF6C40" w:rsidP="00A63FFC">
      <w:pPr>
        <w:autoSpaceDE w:val="0"/>
        <w:spacing w:line="240" w:lineRule="auto"/>
        <w:jc w:val="both"/>
        <w:rPr>
          <w:rFonts w:eastAsia="TimesNewRomanPS-BoldItalicMT" w:cstheme="minorHAnsi"/>
          <w:sz w:val="18"/>
        </w:rPr>
      </w:pPr>
    </w:p>
    <w:p w:rsidR="00D118F7" w:rsidRPr="00542CFB" w:rsidRDefault="00D118F7" w:rsidP="00D118F7">
      <w:pPr>
        <w:spacing w:after="0" w:line="240" w:lineRule="auto"/>
        <w:ind w:left="4962"/>
        <w:jc w:val="both"/>
        <w:rPr>
          <w:rFonts w:cstheme="minorHAnsi"/>
        </w:rPr>
      </w:pPr>
      <w:r w:rsidRPr="00542CFB">
        <w:rPr>
          <w:rFonts w:cstheme="minorHAnsi"/>
          <w:sz w:val="20"/>
        </w:rPr>
        <w:t>………………………………………………</w:t>
      </w:r>
      <w:r>
        <w:rPr>
          <w:rFonts w:cstheme="minorHAnsi"/>
          <w:sz w:val="20"/>
        </w:rPr>
        <w:t>……………………</w:t>
      </w:r>
    </w:p>
    <w:p w:rsidR="00EF43EC" w:rsidRPr="00D118F7" w:rsidRDefault="00D118F7" w:rsidP="004E2242">
      <w:pPr>
        <w:spacing w:after="0" w:line="240" w:lineRule="auto"/>
        <w:jc w:val="both"/>
        <w:rPr>
          <w:rFonts w:eastAsia="Times New Roman" w:cstheme="minorHAnsi"/>
          <w:sz w:val="18"/>
        </w:rPr>
      </w:pPr>
      <w:r w:rsidRPr="00542CFB">
        <w:rPr>
          <w:rFonts w:cstheme="minorHAnsi"/>
        </w:rPr>
        <w:tab/>
      </w:r>
      <w:r w:rsidRPr="00542CFB">
        <w:rPr>
          <w:rFonts w:cstheme="minorHAnsi"/>
        </w:rPr>
        <w:tab/>
      </w:r>
      <w:r w:rsidRPr="00542CFB">
        <w:rPr>
          <w:rFonts w:cstheme="minorHAnsi"/>
        </w:rPr>
        <w:tab/>
      </w:r>
      <w:r w:rsidRPr="00542CFB">
        <w:rPr>
          <w:rFonts w:cstheme="minorHAnsi"/>
        </w:rPr>
        <w:tab/>
      </w:r>
      <w:r w:rsidRPr="00542CFB">
        <w:rPr>
          <w:rFonts w:cstheme="minorHAnsi"/>
        </w:rPr>
        <w:tab/>
      </w:r>
      <w:r w:rsidRPr="00542CFB">
        <w:rPr>
          <w:rFonts w:cstheme="minorHAnsi"/>
        </w:rPr>
        <w:tab/>
      </w:r>
      <w:r w:rsidRPr="00542CFB">
        <w:rPr>
          <w:rFonts w:cstheme="minorHAnsi"/>
        </w:rPr>
        <w:tab/>
      </w:r>
      <w:r w:rsidR="004E2242">
        <w:rPr>
          <w:rFonts w:cstheme="minorHAnsi"/>
        </w:rPr>
        <w:t xml:space="preserve">                   </w:t>
      </w:r>
      <w:r>
        <w:rPr>
          <w:rFonts w:cstheme="minorHAnsi"/>
          <w:sz w:val="18"/>
        </w:rPr>
        <w:t xml:space="preserve">data i </w:t>
      </w:r>
      <w:r w:rsidR="004E2242">
        <w:rPr>
          <w:rFonts w:cstheme="minorHAnsi"/>
          <w:sz w:val="18"/>
        </w:rPr>
        <w:t>p</w:t>
      </w:r>
      <w:r w:rsidRPr="00542CFB">
        <w:rPr>
          <w:rFonts w:cstheme="minorHAnsi"/>
          <w:sz w:val="18"/>
        </w:rPr>
        <w:t xml:space="preserve">odpis Wykonawcy </w:t>
      </w:r>
      <w:r w:rsidR="004E2242">
        <w:rPr>
          <w:rFonts w:cstheme="minorHAnsi"/>
          <w:sz w:val="18"/>
        </w:rPr>
        <w:t xml:space="preserve"> </w:t>
      </w:r>
    </w:p>
    <w:sectPr w:rsidR="00EF43EC" w:rsidRPr="00D118F7" w:rsidSect="008515B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588" w:right="1418" w:bottom="1474" w:left="1418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3A6A" w:rsidRDefault="00863A6A" w:rsidP="002B4656">
      <w:pPr>
        <w:spacing w:after="0" w:line="240" w:lineRule="auto"/>
      </w:pPr>
      <w:r>
        <w:separator/>
      </w:r>
    </w:p>
  </w:endnote>
  <w:endnote w:type="continuationSeparator" w:id="0">
    <w:p w:rsidR="00863A6A" w:rsidRDefault="00863A6A" w:rsidP="002B46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PS-BoldMT">
    <w:altName w:val="Times New Roman"/>
    <w:charset w:val="EE"/>
    <w:family w:val="auto"/>
    <w:pitch w:val="default"/>
  </w:font>
  <w:font w:name="TimesNewRomanPS-BoldItalicMT">
    <w:charset w:val="EE"/>
    <w:family w:val="script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4A75" w:rsidRDefault="00214A7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656" w:rsidRDefault="00DC5B39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6AA8551" wp14:editId="36C95310">
              <wp:simplePos x="0" y="0"/>
              <wp:positionH relativeFrom="column">
                <wp:posOffset>99695</wp:posOffset>
              </wp:positionH>
              <wp:positionV relativeFrom="paragraph">
                <wp:posOffset>-98425</wp:posOffset>
              </wp:positionV>
              <wp:extent cx="5730875" cy="276225"/>
              <wp:effectExtent l="0" t="0" r="0" b="0"/>
              <wp:wrapNone/>
              <wp:docPr id="3" name="pole tekstow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30875" cy="2762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C5B39" w:rsidRPr="001400D8" w:rsidRDefault="00DC5B39" w:rsidP="00DC5B39">
                          <w:pPr>
                            <w:pStyle w:val="NormalnyWeb"/>
                            <w:spacing w:before="0" w:beforeAutospacing="0" w:after="0" w:afterAutospacing="0"/>
                            <w:jc w:val="center"/>
                            <w:rPr>
                              <w:rFonts w:asciiTheme="minorHAnsi" w:hAnsiTheme="minorHAnsi" w:cstheme="minorHAnsi"/>
                              <w:b/>
                            </w:rPr>
                          </w:pPr>
                          <w:r w:rsidRPr="001400D8">
                            <w:rPr>
                              <w:rFonts w:asciiTheme="minorHAnsi" w:hAnsiTheme="minorHAnsi" w:cstheme="minorHAnsi"/>
                              <w:b/>
                            </w:rPr>
                            <w:t>www.podlaskaekonomiaspoleczna.pl</w:t>
                          </w:r>
                        </w:p>
                      </w:txbxContent>
                    </wps:txbx>
                    <wps:bodyPr wrap="square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AA8551" id="_x0000_t202" coordsize="21600,21600" o:spt="202" path="m,l,21600r21600,l21600,xe">
              <v:stroke joinstyle="miter"/>
              <v:path gradientshapeok="t" o:connecttype="rect"/>
            </v:shapetype>
            <v:shape id="pole tekstowe 17" o:spid="_x0000_s1026" type="#_x0000_t202" style="position:absolute;margin-left:7.85pt;margin-top:-7.75pt;width:451.25pt;height:21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" filled="f" stroked="f">
              <v:textbox>
                <w:txbxContent>
                  <w:p w:rsidR="00DC5B39" w:rsidRPr="001400D8" w:rsidRDefault="00DC5B39" w:rsidP="00DC5B39">
                    <w:pPr>
                      <w:pStyle w:val="NormalnyWeb"/>
                      <w:spacing w:before="0" w:beforeAutospacing="0" w:after="0" w:afterAutospacing="0"/>
                      <w:jc w:val="center"/>
                      <w:rPr>
                        <w:rFonts w:asciiTheme="minorHAnsi" w:hAnsiTheme="minorHAnsi" w:cstheme="minorHAnsi"/>
                        <w:b/>
                      </w:rPr>
                    </w:pPr>
                    <w:r w:rsidRPr="001400D8">
                      <w:rPr>
                        <w:rFonts w:asciiTheme="minorHAnsi" w:hAnsiTheme="minorHAnsi" w:cstheme="minorHAnsi"/>
                        <w:b/>
                      </w:rPr>
                      <w:t>www.podlaskaekonomiaspoleczna.pl</w:t>
                    </w:r>
                  </w:p>
                </w:txbxContent>
              </v:textbox>
            </v:shape>
          </w:pict>
        </mc:Fallback>
      </mc:AlternateContent>
    </w:r>
    <w:r w:rsidR="002B4656">
      <w:rPr>
        <w:noProof/>
        <w:lang w:eastAsia="pl-PL"/>
      </w:rPr>
      <w:drawing>
        <wp:anchor distT="0" distB="0" distL="114300" distR="114300" simplePos="0" relativeHeight="251656192" behindDoc="1" locked="0" layoutInCell="1" allowOverlap="1" wp14:anchorId="2176292E" wp14:editId="4D169085">
          <wp:simplePos x="0" y="0"/>
          <wp:positionH relativeFrom="column">
            <wp:posOffset>-900430</wp:posOffset>
          </wp:positionH>
          <wp:positionV relativeFrom="paragraph">
            <wp:posOffset>-41910</wp:posOffset>
          </wp:positionV>
          <wp:extent cx="7556500" cy="451485"/>
          <wp:effectExtent l="0" t="0" r="6350" b="5715"/>
          <wp:wrapTight wrapText="bothSides">
            <wp:wrapPolygon edited="0">
              <wp:start x="0" y="0"/>
              <wp:lineTo x="0" y="20962"/>
              <wp:lineTo x="21564" y="20962"/>
              <wp:lineTo x="21564" y="0"/>
              <wp:lineTo x="0" y="0"/>
            </wp:wrapPolygon>
          </wp:wrapTight>
          <wp:docPr id="1" name="Obraz 1" descr="adres strony interenetowej www.rpo.wrotapodlasia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SRV3F\firmy\Urząd Marszałkowski\2015.06.03 Materiały Reklamowe\2015-06_papier firmowy\papier firmowy_U-M_monochrom_stopka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2701"/>
                  <a:stretch/>
                </pic:blipFill>
                <pic:spPr bwMode="auto">
                  <a:xfrm>
                    <a:off x="0" y="0"/>
                    <a:ext cx="7556500" cy="4514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18F7" w:rsidRDefault="00D118F7">
    <w:pPr>
      <w:pStyle w:val="Stopka"/>
    </w:pPr>
    <w:r>
      <w:rPr>
        <w:noProof/>
        <w:lang w:eastAsia="pl-PL"/>
      </w:rPr>
      <w:drawing>
        <wp:inline distT="0" distB="0" distL="0" distR="0">
          <wp:extent cx="5759450" cy="542925"/>
          <wp:effectExtent l="0" t="0" r="0" b="9525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DUGNAD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54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3A6A" w:rsidRDefault="00863A6A" w:rsidP="002B4656">
      <w:pPr>
        <w:spacing w:after="0" w:line="240" w:lineRule="auto"/>
      </w:pPr>
      <w:r>
        <w:separator/>
      </w:r>
    </w:p>
  </w:footnote>
  <w:footnote w:type="continuationSeparator" w:id="0">
    <w:p w:rsidR="00863A6A" w:rsidRDefault="00863A6A" w:rsidP="002B46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4A75" w:rsidRDefault="00214A7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656" w:rsidRDefault="002A63DE">
    <w:pPr>
      <w:pStyle w:val="Nagwek"/>
    </w:pPr>
    <w:r>
      <w:rPr>
        <w:noProof/>
        <w:lang w:eastAsia="pl-PL"/>
      </w:rPr>
      <w:drawing>
        <wp:inline distT="0" distB="0" distL="0" distR="0" wp14:anchorId="368386AE" wp14:editId="6ED2A0F7">
          <wp:extent cx="5759450" cy="912495"/>
          <wp:effectExtent l="0" t="0" r="0" b="1905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9124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15B0" w:rsidRDefault="00214A75">
    <w:pPr>
      <w:pStyle w:val="Nagwek"/>
    </w:pPr>
    <w:r w:rsidRPr="00214A75">
      <w:rPr>
        <w:rFonts w:ascii="Times New Roman" w:eastAsia="Arial Unicode MS" w:hAnsi="Times New Roman" w:cs="Times New Roman"/>
        <w:noProof/>
        <w:sz w:val="24"/>
        <w:szCs w:val="24"/>
        <w:lang w:eastAsia="pl-PL"/>
      </w:rPr>
      <w:drawing>
        <wp:inline distT="0" distB="0" distL="0" distR="0">
          <wp:extent cx="5759450" cy="1091104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109110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1B0"/>
    <w:rsid w:val="00052660"/>
    <w:rsid w:val="00052F08"/>
    <w:rsid w:val="000952C0"/>
    <w:rsid w:val="000A7E34"/>
    <w:rsid w:val="000C691E"/>
    <w:rsid w:val="000D1E74"/>
    <w:rsid w:val="000E395A"/>
    <w:rsid w:val="00100A7F"/>
    <w:rsid w:val="00117514"/>
    <w:rsid w:val="00186990"/>
    <w:rsid w:val="001A5B1C"/>
    <w:rsid w:val="001E2F60"/>
    <w:rsid w:val="001F655E"/>
    <w:rsid w:val="00205396"/>
    <w:rsid w:val="00214A75"/>
    <w:rsid w:val="00274521"/>
    <w:rsid w:val="00274C4A"/>
    <w:rsid w:val="00283B99"/>
    <w:rsid w:val="002A3918"/>
    <w:rsid w:val="002A63DE"/>
    <w:rsid w:val="002B4656"/>
    <w:rsid w:val="00301B22"/>
    <w:rsid w:val="00305B80"/>
    <w:rsid w:val="00306DC5"/>
    <w:rsid w:val="003102F2"/>
    <w:rsid w:val="00350527"/>
    <w:rsid w:val="00351214"/>
    <w:rsid w:val="0037481F"/>
    <w:rsid w:val="003D1BD4"/>
    <w:rsid w:val="00410EAE"/>
    <w:rsid w:val="00423020"/>
    <w:rsid w:val="00444F75"/>
    <w:rsid w:val="00496128"/>
    <w:rsid w:val="004C7AE3"/>
    <w:rsid w:val="004E2242"/>
    <w:rsid w:val="00500EE2"/>
    <w:rsid w:val="005016B1"/>
    <w:rsid w:val="00524DC0"/>
    <w:rsid w:val="0054404C"/>
    <w:rsid w:val="00563E71"/>
    <w:rsid w:val="005736CA"/>
    <w:rsid w:val="00584E49"/>
    <w:rsid w:val="005971FB"/>
    <w:rsid w:val="005A44B7"/>
    <w:rsid w:val="005E34DD"/>
    <w:rsid w:val="00644922"/>
    <w:rsid w:val="006501B0"/>
    <w:rsid w:val="006638FB"/>
    <w:rsid w:val="0068168F"/>
    <w:rsid w:val="006858D3"/>
    <w:rsid w:val="006E684B"/>
    <w:rsid w:val="007907DA"/>
    <w:rsid w:val="007C7505"/>
    <w:rsid w:val="007D422C"/>
    <w:rsid w:val="00821635"/>
    <w:rsid w:val="008515B0"/>
    <w:rsid w:val="00861213"/>
    <w:rsid w:val="00863A6A"/>
    <w:rsid w:val="00886578"/>
    <w:rsid w:val="009416CE"/>
    <w:rsid w:val="00950283"/>
    <w:rsid w:val="0095673C"/>
    <w:rsid w:val="009616D3"/>
    <w:rsid w:val="009C7C28"/>
    <w:rsid w:val="00A3136C"/>
    <w:rsid w:val="00A31E56"/>
    <w:rsid w:val="00A325C8"/>
    <w:rsid w:val="00A63FFC"/>
    <w:rsid w:val="00A67F16"/>
    <w:rsid w:val="00AA725D"/>
    <w:rsid w:val="00AF663A"/>
    <w:rsid w:val="00B13046"/>
    <w:rsid w:val="00B165B6"/>
    <w:rsid w:val="00B944D1"/>
    <w:rsid w:val="00C15692"/>
    <w:rsid w:val="00C206BC"/>
    <w:rsid w:val="00C60930"/>
    <w:rsid w:val="00CC0A4C"/>
    <w:rsid w:val="00CF74AB"/>
    <w:rsid w:val="00D02D2C"/>
    <w:rsid w:val="00D059D7"/>
    <w:rsid w:val="00D118F7"/>
    <w:rsid w:val="00D45310"/>
    <w:rsid w:val="00D453FD"/>
    <w:rsid w:val="00DA728F"/>
    <w:rsid w:val="00DC577A"/>
    <w:rsid w:val="00DC5B39"/>
    <w:rsid w:val="00DD42C6"/>
    <w:rsid w:val="00DF1E97"/>
    <w:rsid w:val="00DF6C40"/>
    <w:rsid w:val="00E90679"/>
    <w:rsid w:val="00E91674"/>
    <w:rsid w:val="00EA4AE0"/>
    <w:rsid w:val="00EA5F58"/>
    <w:rsid w:val="00EC44D1"/>
    <w:rsid w:val="00ED11C8"/>
    <w:rsid w:val="00EF43EC"/>
    <w:rsid w:val="00F5318D"/>
    <w:rsid w:val="00F72D43"/>
    <w:rsid w:val="00F81124"/>
    <w:rsid w:val="00FE7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F4AC8FD-2588-48F0-B5E8-9CD96D7E5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B46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4656"/>
  </w:style>
  <w:style w:type="paragraph" w:styleId="Stopka">
    <w:name w:val="footer"/>
    <w:basedOn w:val="Normalny"/>
    <w:link w:val="StopkaZnak"/>
    <w:uiPriority w:val="99"/>
    <w:unhideWhenUsed/>
    <w:rsid w:val="002B46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4656"/>
  </w:style>
  <w:style w:type="paragraph" w:styleId="Tekstdymka">
    <w:name w:val="Balloon Text"/>
    <w:basedOn w:val="Normalny"/>
    <w:link w:val="TekstdymkaZnak"/>
    <w:uiPriority w:val="99"/>
    <w:semiHidden/>
    <w:unhideWhenUsed/>
    <w:rsid w:val="002B46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4656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DC5B3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Zawartotabeli">
    <w:name w:val="Zawartość tabeli"/>
    <w:basedOn w:val="Normalny"/>
    <w:rsid w:val="00100A7F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09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.pietroczuk\Desktop\mono%20pismo%202018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mono pismo 2018.dotm</Template>
  <TotalTime>71</TotalTime>
  <Pages>1</Pages>
  <Words>139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Pietroczuk</dc:creator>
  <cp:lastModifiedBy>lenovo13</cp:lastModifiedBy>
  <cp:revision>41</cp:revision>
  <cp:lastPrinted>2018-02-20T12:19:00Z</cp:lastPrinted>
  <dcterms:created xsi:type="dcterms:W3CDTF">2020-01-15T13:18:00Z</dcterms:created>
  <dcterms:modified xsi:type="dcterms:W3CDTF">2024-01-03T07:01:00Z</dcterms:modified>
</cp:coreProperties>
</file>