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0F364C0E" w:rsidR="00542CFB" w:rsidRPr="009C3AE7" w:rsidRDefault="009C3AE7" w:rsidP="009C3AE7">
      <w:pPr>
        <w:spacing w:after="0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C3AE7">
        <w:rPr>
          <w:rFonts w:eastAsia="Times New Roman" w:cstheme="minorHAnsi"/>
          <w:sz w:val="24"/>
          <w:szCs w:val="24"/>
          <w:lang w:eastAsia="pl-PL"/>
        </w:rPr>
        <w:t>Załącznik nr 1 do IWUZ</w:t>
      </w: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1550122D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  <w:r w:rsidR="004E734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5D0A5442" w14:textId="09CCFB98" w:rsidR="00FB61E4" w:rsidRPr="00134F76" w:rsidRDefault="00542CFB" w:rsidP="00134F7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74CB9" w:rsidRPr="00474CB9">
        <w:rPr>
          <w:rFonts w:eastAsia="Times New Roman" w:cstheme="minorHAnsi"/>
          <w:b/>
          <w:sz w:val="24"/>
          <w:szCs w:val="24"/>
          <w:lang w:eastAsia="pl-PL"/>
        </w:rPr>
        <w:t xml:space="preserve">przeprowadzenie </w:t>
      </w:r>
      <w:r w:rsidR="00134F76" w:rsidRPr="00134F76">
        <w:rPr>
          <w:rFonts w:eastAsia="Times New Roman" w:cstheme="minorHAnsi"/>
          <w:b/>
          <w:sz w:val="24"/>
          <w:szCs w:val="24"/>
          <w:lang w:eastAsia="pl-PL"/>
        </w:rPr>
        <w:t xml:space="preserve">i organizacja 60 wykładów i prelekcji wraz z poczęstunkiem dla organizacji pozarządowych i wolontariuszy w Kędzierzynie-Koźlu </w:t>
      </w:r>
      <w:r w:rsidR="00134F76" w:rsidRPr="00134F76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134F76" w:rsidRPr="00134F76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134F76" w:rsidRPr="00134F76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w związku z Programem „Rozwój lokalny”  finansowanej z III edycji Funduszy norweskich i EOG na lata 2014-2021</w:t>
      </w: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127332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63827432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 xml:space="preserve">za cenę brutto: ………….......................................... złotych za </w:t>
      </w:r>
      <w:r w:rsidRPr="00134F76">
        <w:rPr>
          <w:rFonts w:eastAsia="Calibri" w:cstheme="minorHAnsi"/>
          <w:u w:val="single"/>
        </w:rPr>
        <w:t>realizację usługi</w:t>
      </w:r>
      <w:r w:rsidR="00114F7B" w:rsidRPr="00134F76">
        <w:rPr>
          <w:rFonts w:eastAsia="Calibri" w:cstheme="minorHAnsi"/>
          <w:u w:val="single"/>
        </w:rPr>
        <w:t xml:space="preserve"> </w:t>
      </w:r>
      <w:r w:rsidR="00050B26" w:rsidRPr="00134F76">
        <w:rPr>
          <w:rFonts w:eastAsia="Calibri" w:cstheme="minorHAnsi"/>
          <w:u w:val="single"/>
        </w:rPr>
        <w:t xml:space="preserve">1 </w:t>
      </w:r>
      <w:r w:rsidR="00134F76" w:rsidRPr="00134F76">
        <w:rPr>
          <w:rFonts w:eastAsia="Calibri" w:cstheme="minorHAnsi"/>
          <w:u w:val="single"/>
        </w:rPr>
        <w:t>wykładu/prelekcji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0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CB17EE1" w14:textId="3AE2BCCB" w:rsidR="002C68F9" w:rsidRDefault="002C68F9" w:rsidP="00474CB9">
      <w:pPr>
        <w:spacing w:after="0"/>
        <w:ind w:left="360"/>
        <w:contextualSpacing/>
        <w:jc w:val="both"/>
        <w:rPr>
          <w:rFonts w:eastAsia="Calibri" w:cstheme="minorHAnsi"/>
        </w:rPr>
      </w:pPr>
      <w:r w:rsidRPr="002C68F9">
        <w:rPr>
          <w:rFonts w:eastAsia="Calibri" w:cstheme="minorHAnsi"/>
        </w:rPr>
        <w:t xml:space="preserve">Cena łączna za wykonanie całości przedmiotu zamówienia wynosi: ……………………………. zł brutto (cena brutto za 1 </w:t>
      </w:r>
      <w:r>
        <w:rPr>
          <w:rFonts w:eastAsia="Calibri" w:cstheme="minorHAnsi"/>
        </w:rPr>
        <w:t xml:space="preserve">wykład/prelekcję </w:t>
      </w:r>
      <w:r w:rsidRPr="002C68F9">
        <w:rPr>
          <w:rFonts w:eastAsia="Calibri" w:cstheme="minorHAnsi"/>
        </w:rPr>
        <w:t xml:space="preserve">x szacowana ilość </w:t>
      </w:r>
      <w:r>
        <w:rPr>
          <w:rFonts w:eastAsia="Calibri" w:cstheme="minorHAnsi"/>
        </w:rPr>
        <w:t>wykładów/prelekcji</w:t>
      </w:r>
      <w:r w:rsidRPr="002C68F9">
        <w:rPr>
          <w:rFonts w:eastAsia="Calibri" w:cstheme="minorHAnsi"/>
        </w:rPr>
        <w:t xml:space="preserve"> tj. </w:t>
      </w:r>
      <w:r>
        <w:rPr>
          <w:rFonts w:eastAsia="Calibri" w:cstheme="minorHAnsi"/>
        </w:rPr>
        <w:t>6</w:t>
      </w:r>
      <w:r w:rsidRPr="002C68F9">
        <w:rPr>
          <w:rFonts w:eastAsia="Calibri" w:cstheme="minorHAnsi"/>
        </w:rPr>
        <w:t>0). Zamawiający zastrzega,</w:t>
      </w:r>
      <w:r>
        <w:rPr>
          <w:rFonts w:eastAsia="Calibri" w:cstheme="minorHAnsi"/>
        </w:rPr>
        <w:t xml:space="preserve"> że liczba uczestników jednego wykładu/prelekcji  </w:t>
      </w:r>
      <w:r w:rsidRPr="002C68F9">
        <w:rPr>
          <w:rFonts w:eastAsia="Calibri" w:cstheme="minorHAnsi"/>
        </w:rPr>
        <w:t xml:space="preserve">będzie stanowić grupa </w:t>
      </w:r>
      <w:r>
        <w:rPr>
          <w:rFonts w:eastAsia="Calibri" w:cstheme="minorHAnsi"/>
        </w:rPr>
        <w:t xml:space="preserve">maksymalnie 30 </w:t>
      </w:r>
      <w:r w:rsidRPr="002C68F9">
        <w:rPr>
          <w:rFonts w:eastAsia="Calibri" w:cstheme="minorHAnsi"/>
        </w:rPr>
        <w:t>osób</w:t>
      </w:r>
      <w:r>
        <w:rPr>
          <w:rFonts w:eastAsia="Calibri" w:cstheme="minorHAnsi"/>
        </w:rPr>
        <w:t>.</w:t>
      </w:r>
    </w:p>
    <w:p w14:paraId="605D38DB" w14:textId="77777777" w:rsidR="002C68F9" w:rsidRDefault="002C68F9" w:rsidP="00474CB9">
      <w:pPr>
        <w:spacing w:after="0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474CB9">
      <w:pPr>
        <w:spacing w:after="0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dochodowy).</w:t>
      </w:r>
    </w:p>
    <w:bookmarkEnd w:id="0"/>
    <w:p w14:paraId="0BC49AED" w14:textId="77777777" w:rsidR="0012683F" w:rsidRPr="0012683F" w:rsidRDefault="00464AF7" w:rsidP="00127332">
      <w:pPr>
        <w:pStyle w:val="Akapitzlist"/>
        <w:numPr>
          <w:ilvl w:val="0"/>
          <w:numId w:val="1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11E42889" w:rsidR="00464AF7" w:rsidRPr="0012683F" w:rsidRDefault="00464AF7" w:rsidP="00127332">
      <w:pPr>
        <w:pStyle w:val="Akapitzlist"/>
        <w:numPr>
          <w:ilvl w:val="0"/>
          <w:numId w:val="1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</w:t>
      </w:r>
      <w:r w:rsidR="00134F76">
        <w:rPr>
          <w:rFonts w:eastAsia="Times New Roman" w:cstheme="minorHAnsi"/>
          <w:b/>
          <w:bCs/>
          <w:kern w:val="2"/>
        </w:rPr>
        <w:t>wykładowcy/prelegenta</w:t>
      </w:r>
      <w:r w:rsidRPr="0012683F">
        <w:rPr>
          <w:rFonts w:eastAsia="Times New Roman" w:cstheme="minorHAnsi"/>
          <w:b/>
          <w:bCs/>
          <w:kern w:val="2"/>
        </w:rPr>
        <w:t xml:space="preserve"> skierowanego do realizacji </w:t>
      </w:r>
      <w:r w:rsidR="00134F76">
        <w:rPr>
          <w:rFonts w:eastAsia="Times New Roman" w:cstheme="minorHAnsi"/>
          <w:b/>
          <w:bCs/>
          <w:kern w:val="2"/>
        </w:rPr>
        <w:t>wykładów/prelekcji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579260E2" w:rsidR="00021552" w:rsidRPr="007E4B72" w:rsidRDefault="00021552" w:rsidP="00127332">
      <w:pPr>
        <w:pStyle w:val="Akapitzlist"/>
        <w:numPr>
          <w:ilvl w:val="3"/>
          <w:numId w:val="2"/>
        </w:numPr>
        <w:spacing w:after="0" w:line="240" w:lineRule="auto"/>
        <w:ind w:left="709" w:hanging="284"/>
        <w:jc w:val="both"/>
        <w:rPr>
          <w:rFonts w:eastAsia="Times New Roman" w:cstheme="minorHAnsi"/>
          <w:b/>
          <w:kern w:val="2"/>
        </w:rPr>
      </w:pPr>
      <w:r w:rsidRPr="007E4B72">
        <w:rPr>
          <w:rFonts w:eastAsia="Lucida Sans Unicode" w:cstheme="minorHAnsi"/>
          <w:b/>
          <w:kern w:val="2"/>
          <w:lang w:eastAsia="ar-SA"/>
        </w:rPr>
        <w:lastRenderedPageBreak/>
        <w:t>Oświadczam</w:t>
      </w:r>
      <w:r w:rsidR="0012683F" w:rsidRPr="007E4B72">
        <w:rPr>
          <w:rFonts w:eastAsia="Lucida Sans Unicode" w:cstheme="minorHAnsi"/>
          <w:b/>
          <w:kern w:val="2"/>
          <w:lang w:eastAsia="ar-SA"/>
        </w:rPr>
        <w:t>y</w:t>
      </w:r>
      <w:r w:rsidRPr="007E4B72">
        <w:rPr>
          <w:rFonts w:eastAsia="Lucida Sans Unicode" w:cstheme="minorHAnsi"/>
          <w:b/>
          <w:kern w:val="2"/>
          <w:lang w:eastAsia="ar-SA"/>
        </w:rPr>
        <w:t xml:space="preserve">, że </w:t>
      </w:r>
      <w:r w:rsidR="00134F76" w:rsidRPr="007E4B72">
        <w:rPr>
          <w:rFonts w:eastAsia="Lucida Sans Unicode" w:cstheme="minorHAnsi"/>
          <w:b/>
          <w:kern w:val="2"/>
          <w:lang w:eastAsia="ar-SA"/>
        </w:rPr>
        <w:t xml:space="preserve">wykłady/prelekcje </w:t>
      </w:r>
      <w:r w:rsidRPr="007E4B72">
        <w:rPr>
          <w:rFonts w:eastAsia="Lucida Sans Unicode" w:cstheme="minorHAnsi"/>
          <w:b/>
          <w:kern w:val="2"/>
          <w:lang w:eastAsia="ar-SA"/>
        </w:rPr>
        <w:t xml:space="preserve">będzie </w:t>
      </w:r>
      <w:r w:rsidR="007B57C8" w:rsidRPr="007E4B72">
        <w:rPr>
          <w:rFonts w:eastAsia="Lucida Sans Unicode" w:cstheme="minorHAnsi"/>
          <w:b/>
          <w:kern w:val="2"/>
          <w:lang w:eastAsia="ar-SA"/>
        </w:rPr>
        <w:t>prowadził:</w:t>
      </w:r>
    </w:p>
    <w:p w14:paraId="09FBB7E5" w14:textId="77777777" w:rsidR="007E4B72" w:rsidRPr="007E4B72" w:rsidRDefault="007E4B72" w:rsidP="007E4B72">
      <w:pPr>
        <w:pStyle w:val="Akapitzlist"/>
        <w:spacing w:after="0" w:line="240" w:lineRule="auto"/>
        <w:ind w:left="709"/>
        <w:jc w:val="both"/>
        <w:rPr>
          <w:rFonts w:eastAsia="Times New Roman" w:cstheme="minorHAnsi"/>
          <w:b/>
          <w:kern w:val="2"/>
        </w:rPr>
      </w:pPr>
    </w:p>
    <w:p w14:paraId="1B76DBBE" w14:textId="77777777" w:rsidR="00021552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b/>
          <w:kern w:val="2"/>
        </w:rPr>
      </w:pPr>
    </w:p>
    <w:p w14:paraId="29462F2D" w14:textId="77777777" w:rsidR="007E4B72" w:rsidRPr="007E4B72" w:rsidRDefault="007E4B7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b/>
          <w:kern w:val="2"/>
        </w:rPr>
      </w:pPr>
    </w:p>
    <w:p w14:paraId="39D8BA4D" w14:textId="18CA7062" w:rsidR="00021552" w:rsidRPr="007E4B72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b/>
          <w:kern w:val="2"/>
          <w:lang w:eastAsia="ar-SA"/>
        </w:rPr>
      </w:pPr>
      <w:r w:rsidRPr="007E4B72">
        <w:rPr>
          <w:rFonts w:eastAsia="Lucida Sans Unicode" w:cstheme="minorHAnsi"/>
          <w:b/>
          <w:kern w:val="2"/>
          <w:lang w:eastAsia="ar-SA"/>
        </w:rPr>
        <w:t>……………………..……………………………………………………………………………</w:t>
      </w:r>
      <w:r w:rsidR="007B57C8" w:rsidRPr="007E4B72">
        <w:rPr>
          <w:rFonts w:eastAsia="Lucida Sans Unicode" w:cstheme="minorHAnsi"/>
          <w:b/>
          <w:kern w:val="2"/>
          <w:lang w:eastAsia="ar-SA"/>
        </w:rPr>
        <w:t>…………………………………………………</w:t>
      </w:r>
    </w:p>
    <w:p w14:paraId="4A6FF13E" w14:textId="0069ADB2" w:rsidR="00021552" w:rsidRPr="007E4B72" w:rsidRDefault="007B57C8" w:rsidP="00134F76">
      <w:pPr>
        <w:spacing w:after="0"/>
        <w:ind w:left="709" w:hanging="709"/>
        <w:rPr>
          <w:rFonts w:eastAsia="Lucida Sans Unicode" w:cstheme="minorHAnsi"/>
          <w:b/>
          <w:kern w:val="2"/>
          <w:sz w:val="18"/>
          <w:lang w:eastAsia="ar-SA"/>
        </w:rPr>
      </w:pPr>
      <w:r w:rsidRPr="007E4B72">
        <w:rPr>
          <w:rFonts w:eastAsia="Lucida Sans Unicode" w:cstheme="minorHAnsi"/>
          <w:b/>
          <w:kern w:val="2"/>
          <w:sz w:val="18"/>
          <w:lang w:eastAsia="ar-SA"/>
        </w:rPr>
        <w:t xml:space="preserve">                   </w:t>
      </w:r>
      <w:r w:rsidR="00021552" w:rsidRPr="007E4B72">
        <w:rPr>
          <w:rFonts w:eastAsia="Lucida Sans Unicode" w:cstheme="minorHAnsi"/>
          <w:b/>
          <w:kern w:val="2"/>
          <w:sz w:val="18"/>
          <w:lang w:eastAsia="ar-SA"/>
        </w:rPr>
        <w:t xml:space="preserve">(imię i nazwisko </w:t>
      </w:r>
      <w:r w:rsidR="00134F76" w:rsidRPr="007E4B72">
        <w:rPr>
          <w:rFonts w:eastAsia="Lucida Sans Unicode" w:cstheme="minorHAnsi"/>
          <w:b/>
          <w:kern w:val="2"/>
          <w:sz w:val="18"/>
          <w:lang w:eastAsia="ar-SA"/>
        </w:rPr>
        <w:t>wykładowcy/prelegenta</w:t>
      </w:r>
      <w:r w:rsidRPr="007E4B72">
        <w:rPr>
          <w:rFonts w:eastAsia="Lucida Sans Unicode" w:cstheme="minorHAnsi"/>
          <w:b/>
          <w:kern w:val="2"/>
          <w:sz w:val="18"/>
          <w:lang w:eastAsia="ar-SA"/>
        </w:rPr>
        <w:t xml:space="preserve"> lub </w:t>
      </w:r>
      <w:r w:rsidR="00134F76" w:rsidRPr="007E4B72">
        <w:rPr>
          <w:rFonts w:eastAsia="Lucida Sans Unicode" w:cstheme="minorHAnsi"/>
          <w:b/>
          <w:kern w:val="2"/>
          <w:sz w:val="18"/>
          <w:lang w:eastAsia="ar-SA"/>
        </w:rPr>
        <w:t>wykładowców/prelegentów</w:t>
      </w:r>
      <w:r w:rsidR="00021552" w:rsidRPr="007E4B72">
        <w:rPr>
          <w:rFonts w:eastAsia="Lucida Sans Unicode" w:cstheme="minorHAnsi"/>
          <w:b/>
          <w:kern w:val="2"/>
          <w:sz w:val="18"/>
          <w:lang w:eastAsia="ar-SA"/>
        </w:rPr>
        <w:t xml:space="preserve"> realizując</w:t>
      </w:r>
      <w:r w:rsidRPr="007E4B72">
        <w:rPr>
          <w:rFonts w:eastAsia="Lucida Sans Unicode" w:cstheme="minorHAnsi"/>
          <w:b/>
          <w:kern w:val="2"/>
          <w:sz w:val="18"/>
          <w:lang w:eastAsia="ar-SA"/>
        </w:rPr>
        <w:t>ych</w:t>
      </w:r>
      <w:r w:rsidR="00021552" w:rsidRPr="007E4B72">
        <w:rPr>
          <w:rFonts w:eastAsia="Lucida Sans Unicode" w:cstheme="minorHAnsi"/>
          <w:b/>
          <w:kern w:val="2"/>
          <w:sz w:val="18"/>
          <w:lang w:eastAsia="ar-SA"/>
        </w:rPr>
        <w:t xml:space="preserve"> </w:t>
      </w:r>
      <w:r w:rsidR="00134F76" w:rsidRPr="007E4B72">
        <w:rPr>
          <w:rFonts w:eastAsia="Lucida Sans Unicode" w:cstheme="minorHAnsi"/>
          <w:b/>
          <w:kern w:val="2"/>
          <w:sz w:val="18"/>
          <w:lang w:eastAsia="ar-SA"/>
        </w:rPr>
        <w:t>wykłady/prelekcje</w:t>
      </w:r>
      <w:r w:rsidRPr="007E4B72">
        <w:rPr>
          <w:rFonts w:eastAsia="Lucida Sans Unicode" w:cstheme="minorHAnsi"/>
          <w:b/>
          <w:kern w:val="2"/>
          <w:sz w:val="18"/>
          <w:lang w:eastAsia="ar-SA"/>
        </w:rPr>
        <w:t xml:space="preserve"> – Wykonawca może wskazać </w:t>
      </w:r>
      <w:r w:rsidR="009876A8" w:rsidRPr="007E4B72">
        <w:rPr>
          <w:rFonts w:eastAsia="Lucida Sans Unicode" w:cstheme="minorHAnsi"/>
          <w:b/>
          <w:kern w:val="2"/>
          <w:sz w:val="18"/>
          <w:lang w:eastAsia="ar-SA"/>
        </w:rPr>
        <w:t>maksymalnie 4 wykładowców/prelegentów</w:t>
      </w:r>
      <w:r w:rsidR="00021552" w:rsidRPr="007E4B72">
        <w:rPr>
          <w:rFonts w:eastAsia="Lucida Sans Unicode" w:cstheme="minorHAnsi"/>
          <w:b/>
          <w:kern w:val="2"/>
          <w:sz w:val="18"/>
          <w:lang w:eastAsia="ar-SA"/>
        </w:rPr>
        <w:t>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2B21D566" w14:textId="1184F143" w:rsidR="00474CB9" w:rsidRDefault="00021552" w:rsidP="00E117F6">
      <w:pPr>
        <w:pStyle w:val="Akapitzlist"/>
        <w:numPr>
          <w:ilvl w:val="0"/>
          <w:numId w:val="3"/>
        </w:numPr>
        <w:rPr>
          <w:rFonts w:eastAsia="Times New Roman" w:cstheme="minorHAnsi"/>
          <w:kern w:val="2"/>
        </w:rPr>
      </w:pPr>
      <w:r w:rsidRPr="00134F76">
        <w:rPr>
          <w:rFonts w:eastAsia="Times New Roman" w:cstheme="minorHAnsi"/>
          <w:kern w:val="2"/>
        </w:rPr>
        <w:t xml:space="preserve">Oświadczam, że w/w </w:t>
      </w:r>
      <w:r w:rsidR="00134F76">
        <w:rPr>
          <w:rFonts w:eastAsia="Times New Roman" w:cstheme="minorHAnsi"/>
          <w:kern w:val="2"/>
        </w:rPr>
        <w:t>wykładowca/prelegent</w:t>
      </w:r>
      <w:r w:rsidRPr="00134F76">
        <w:rPr>
          <w:rFonts w:eastAsia="Times New Roman" w:cstheme="minorHAnsi"/>
          <w:kern w:val="2"/>
        </w:rPr>
        <w:t xml:space="preserve"> skierowany do realizacji </w:t>
      </w:r>
      <w:r w:rsidR="00134F76">
        <w:rPr>
          <w:rFonts w:eastAsia="Times New Roman" w:cstheme="minorHAnsi"/>
          <w:kern w:val="2"/>
        </w:rPr>
        <w:t>wykładów/</w:t>
      </w:r>
      <w:proofErr w:type="spellStart"/>
      <w:r w:rsidR="00134F76">
        <w:rPr>
          <w:rFonts w:eastAsia="Times New Roman" w:cstheme="minorHAnsi"/>
          <w:kern w:val="2"/>
        </w:rPr>
        <w:t>prelecji</w:t>
      </w:r>
      <w:proofErr w:type="spellEnd"/>
      <w:r w:rsidRPr="00134F76">
        <w:rPr>
          <w:rFonts w:eastAsia="Times New Roman" w:cstheme="minorHAnsi"/>
          <w:kern w:val="2"/>
        </w:rPr>
        <w:t xml:space="preserve"> </w:t>
      </w:r>
      <w:r w:rsidR="00FA76F4" w:rsidRPr="00134F76">
        <w:rPr>
          <w:rFonts w:eastAsia="Times New Roman" w:cstheme="minorHAnsi"/>
          <w:kern w:val="2"/>
        </w:rPr>
        <w:t xml:space="preserve">posiada </w:t>
      </w:r>
      <w:r w:rsidR="00134F76" w:rsidRPr="00134F76">
        <w:rPr>
          <w:rFonts w:eastAsia="Times New Roman" w:cstheme="minorHAnsi"/>
          <w:kern w:val="2"/>
        </w:rPr>
        <w:t>odpowiednie</w:t>
      </w:r>
      <w:r w:rsidR="00134F76">
        <w:rPr>
          <w:rFonts w:eastAsia="Times New Roman" w:cstheme="minorHAnsi"/>
          <w:kern w:val="2"/>
        </w:rPr>
        <w:t xml:space="preserve"> uprawnienia/wykształcenie </w:t>
      </w:r>
      <w:r w:rsidR="00134F76" w:rsidRPr="00134F76">
        <w:rPr>
          <w:rFonts w:eastAsia="Times New Roman" w:cstheme="minorHAnsi"/>
          <w:kern w:val="2"/>
        </w:rPr>
        <w:t xml:space="preserve">i </w:t>
      </w:r>
      <w:r w:rsidR="009876A8">
        <w:rPr>
          <w:rFonts w:eastAsia="Times New Roman" w:cstheme="minorHAnsi"/>
          <w:kern w:val="2"/>
        </w:rPr>
        <w:t xml:space="preserve">zrealizował </w:t>
      </w:r>
      <w:r w:rsidR="00134F76" w:rsidRPr="00134F76">
        <w:rPr>
          <w:rFonts w:eastAsia="Times New Roman" w:cstheme="minorHAnsi"/>
          <w:kern w:val="2"/>
        </w:rPr>
        <w:t xml:space="preserve">co najmniej </w:t>
      </w:r>
      <w:r w:rsidR="009876A8">
        <w:rPr>
          <w:rFonts w:eastAsia="Times New Roman" w:cstheme="minorHAnsi"/>
          <w:kern w:val="2"/>
        </w:rPr>
        <w:t xml:space="preserve">10 wykładów/prelekcji w okresie ostatnich </w:t>
      </w:r>
      <w:r w:rsidR="00E117F6" w:rsidRPr="00E117F6">
        <w:rPr>
          <w:rFonts w:eastAsia="Times New Roman" w:cstheme="minorHAnsi"/>
          <w:kern w:val="2"/>
        </w:rPr>
        <w:t>3 lat, przed upływem terminu składania ofert, a jeżeli okres prowadzenia działalności jest krótszy - w tym okresie</w:t>
      </w:r>
      <w:r w:rsidR="00E117F6">
        <w:rPr>
          <w:rFonts w:eastAsia="Times New Roman" w:cstheme="minorHAnsi"/>
          <w:kern w:val="2"/>
        </w:rPr>
        <w:t xml:space="preserve"> z zakresu obejmującego</w:t>
      </w:r>
      <w:r w:rsidR="00134F76" w:rsidRPr="00134F76">
        <w:rPr>
          <w:rFonts w:eastAsia="Times New Roman" w:cstheme="minorHAnsi"/>
          <w:kern w:val="2"/>
        </w:rPr>
        <w:t xml:space="preserve"> przedmiotu zamówienia.</w:t>
      </w:r>
    </w:p>
    <w:p w14:paraId="342852C2" w14:textId="77777777" w:rsidR="007E4B72" w:rsidRPr="00134F76" w:rsidRDefault="007E4B72" w:rsidP="007E4B72">
      <w:pPr>
        <w:pStyle w:val="Akapitzlist"/>
        <w:ind w:left="1075"/>
        <w:rPr>
          <w:rFonts w:eastAsia="Times New Roman" w:cstheme="minorHAnsi"/>
          <w:kern w:val="2"/>
        </w:rPr>
      </w:pPr>
      <w:bookmarkStart w:id="1" w:name="_GoBack"/>
      <w:bookmarkEnd w:id="1"/>
    </w:p>
    <w:p w14:paraId="5B24E6E8" w14:textId="40558025" w:rsidR="000B2853" w:rsidRPr="00474CB9" w:rsidRDefault="00464AF7" w:rsidP="001273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2"/>
        </w:rPr>
      </w:pPr>
      <w:r w:rsidRPr="00474CB9">
        <w:rPr>
          <w:rFonts w:cstheme="minorHAnsi"/>
          <w:kern w:val="2"/>
        </w:rPr>
        <w:t>Obowiązek podania danych osobowych związany j</w:t>
      </w:r>
      <w:r w:rsidR="0039289A" w:rsidRPr="00474CB9">
        <w:rPr>
          <w:rFonts w:cstheme="minorHAnsi"/>
          <w:kern w:val="2"/>
        </w:rPr>
        <w:t>est z udziałem w postępowaniu o </w:t>
      </w:r>
      <w:r w:rsidRPr="00474CB9">
        <w:rPr>
          <w:rFonts w:cstheme="minorHAnsi"/>
          <w:kern w:val="2"/>
        </w:rPr>
        <w:t xml:space="preserve">udzielenie zamówienia publicznego, w  przypadku </w:t>
      </w:r>
      <w:r w:rsidR="0039289A" w:rsidRPr="00474CB9">
        <w:rPr>
          <w:rFonts w:cstheme="minorHAnsi"/>
          <w:kern w:val="2"/>
        </w:rPr>
        <w:t>wybrania oferty – z zawarciem i </w:t>
      </w:r>
      <w:r w:rsidRPr="00474CB9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127332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069F6EB8" w:rsidR="00715DA3" w:rsidRPr="00715DA3" w:rsidRDefault="00715DA3" w:rsidP="00127332">
      <w:pPr>
        <w:pStyle w:val="Akapitzlist"/>
        <w:numPr>
          <w:ilvl w:val="0"/>
          <w:numId w:val="1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 xml:space="preserve"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</w:t>
      </w:r>
      <w:r w:rsidR="00134F76">
        <w:rPr>
          <w:rFonts w:eastAsia="Times New Roman" w:cstheme="minorHAnsi"/>
          <w:bCs/>
          <w:kern w:val="2"/>
        </w:rPr>
        <w:t>wykładowca/prelegent</w:t>
      </w:r>
      <w:r w:rsidRPr="00715DA3">
        <w:rPr>
          <w:rFonts w:eastAsia="Times New Roman" w:cstheme="minorHAnsi"/>
          <w:bCs/>
          <w:kern w:val="2"/>
        </w:rPr>
        <w:t xml:space="preserve"> skierowany do realizacji zamówienia.</w:t>
      </w:r>
    </w:p>
    <w:p w14:paraId="2D80F20B" w14:textId="77777777" w:rsidR="000B2853" w:rsidRPr="000B2853" w:rsidRDefault="000B2853" w:rsidP="00127332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127332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127332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127332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127332">
      <w:pPr>
        <w:pStyle w:val="Akapitzlist"/>
        <w:numPr>
          <w:ilvl w:val="0"/>
          <w:numId w:val="1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1173F905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7DA5CB87" w14:textId="77777777" w:rsidR="00474CB9" w:rsidRDefault="00474CB9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5C7E009D" w14:textId="77777777" w:rsidR="00474CB9" w:rsidRDefault="00474CB9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AF38" w14:textId="77777777" w:rsidR="00A247F4" w:rsidRDefault="00A247F4" w:rsidP="002B4656">
      <w:pPr>
        <w:spacing w:after="0" w:line="240" w:lineRule="auto"/>
      </w:pPr>
      <w:r>
        <w:separator/>
      </w:r>
    </w:p>
  </w:endnote>
  <w:endnote w:type="continuationSeparator" w:id="0">
    <w:p w14:paraId="35BE8866" w14:textId="77777777" w:rsidR="00A247F4" w:rsidRDefault="00A247F4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93837" w14:textId="77777777" w:rsidR="00A247F4" w:rsidRDefault="00A247F4" w:rsidP="002B4656">
      <w:pPr>
        <w:spacing w:after="0" w:line="240" w:lineRule="auto"/>
      </w:pPr>
      <w:r>
        <w:separator/>
      </w:r>
    </w:p>
  </w:footnote>
  <w:footnote w:type="continuationSeparator" w:id="0">
    <w:p w14:paraId="0C7E0BB9" w14:textId="77777777" w:rsidR="00A247F4" w:rsidRDefault="00A247F4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00EABC7F" w:rsidR="00542CFB" w:rsidRDefault="00474CB9">
    <w:pPr>
      <w:pStyle w:val="Nagwek"/>
    </w:pPr>
    <w:r>
      <w:rPr>
        <w:noProof/>
        <w:lang w:eastAsia="pl-PL"/>
      </w:rPr>
      <w:drawing>
        <wp:inline distT="0" distB="0" distL="0" distR="0" wp14:anchorId="484DFD46" wp14:editId="12A199E7">
          <wp:extent cx="6120130" cy="1149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95F"/>
    <w:multiLevelType w:val="hybridMultilevel"/>
    <w:tmpl w:val="FE36159C"/>
    <w:lvl w:ilvl="0" w:tplc="79A65F9E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4158"/>
    <w:rsid w:val="0012683F"/>
    <w:rsid w:val="00127332"/>
    <w:rsid w:val="00134F76"/>
    <w:rsid w:val="0014015A"/>
    <w:rsid w:val="001419CD"/>
    <w:rsid w:val="00154974"/>
    <w:rsid w:val="00154EC3"/>
    <w:rsid w:val="00157771"/>
    <w:rsid w:val="001637B2"/>
    <w:rsid w:val="00177B92"/>
    <w:rsid w:val="00177EFD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C68F9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74CB9"/>
    <w:rsid w:val="004853E8"/>
    <w:rsid w:val="00494A08"/>
    <w:rsid w:val="004A2400"/>
    <w:rsid w:val="004B40A2"/>
    <w:rsid w:val="004C3AD1"/>
    <w:rsid w:val="004C6487"/>
    <w:rsid w:val="004C7AE3"/>
    <w:rsid w:val="004D7BA1"/>
    <w:rsid w:val="004E734E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C7E03"/>
    <w:rsid w:val="005F0C29"/>
    <w:rsid w:val="005F76A3"/>
    <w:rsid w:val="0061124A"/>
    <w:rsid w:val="00617FA7"/>
    <w:rsid w:val="0062605D"/>
    <w:rsid w:val="00634EDA"/>
    <w:rsid w:val="006638FB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7E4B72"/>
    <w:rsid w:val="007F6EDC"/>
    <w:rsid w:val="0081102F"/>
    <w:rsid w:val="00817C81"/>
    <w:rsid w:val="008304A1"/>
    <w:rsid w:val="008357B7"/>
    <w:rsid w:val="00840FB8"/>
    <w:rsid w:val="00852858"/>
    <w:rsid w:val="00870DDA"/>
    <w:rsid w:val="00873750"/>
    <w:rsid w:val="0088435A"/>
    <w:rsid w:val="008934EB"/>
    <w:rsid w:val="008A14D3"/>
    <w:rsid w:val="008A2FFF"/>
    <w:rsid w:val="008C31FD"/>
    <w:rsid w:val="008D0DAB"/>
    <w:rsid w:val="008D26EF"/>
    <w:rsid w:val="008D6BF9"/>
    <w:rsid w:val="008D7E30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876A8"/>
    <w:rsid w:val="009929E1"/>
    <w:rsid w:val="00994E3F"/>
    <w:rsid w:val="009A4CAD"/>
    <w:rsid w:val="009B548B"/>
    <w:rsid w:val="009B7729"/>
    <w:rsid w:val="009C3AE7"/>
    <w:rsid w:val="009C5B22"/>
    <w:rsid w:val="00A00AEA"/>
    <w:rsid w:val="00A132E6"/>
    <w:rsid w:val="00A247F4"/>
    <w:rsid w:val="00A35767"/>
    <w:rsid w:val="00A4622D"/>
    <w:rsid w:val="00A928FD"/>
    <w:rsid w:val="00AA725D"/>
    <w:rsid w:val="00AB7D44"/>
    <w:rsid w:val="00AC3D8D"/>
    <w:rsid w:val="00AD0253"/>
    <w:rsid w:val="00AD266A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23D0"/>
    <w:rsid w:val="00C72434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90EE1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117F6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36A4"/>
    <w:rsid w:val="00EC3F2C"/>
    <w:rsid w:val="00ED26F4"/>
    <w:rsid w:val="00EE205F"/>
    <w:rsid w:val="00EF43EC"/>
    <w:rsid w:val="00EF7B5F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8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B8F3-5048-4B51-AFB0-6DBF33D6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24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7</cp:revision>
  <cp:lastPrinted>2023-07-28T11:45:00Z</cp:lastPrinted>
  <dcterms:created xsi:type="dcterms:W3CDTF">2023-12-12T10:26:00Z</dcterms:created>
  <dcterms:modified xsi:type="dcterms:W3CDTF">2024-01-03T07:01:00Z</dcterms:modified>
</cp:coreProperties>
</file>