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6E033DE7" w:rsidR="00542CFB" w:rsidRPr="00C97511" w:rsidRDefault="00C97511" w:rsidP="00C97511">
      <w:pPr>
        <w:spacing w:after="0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Załącznik nr 1 do IWUZ</w:t>
      </w: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2D7CA2D" w14:textId="758978B9" w:rsidR="00433D4F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 xml:space="preserve">Dostawa i </w:t>
      </w:r>
      <w:proofErr w:type="spellStart"/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>przesył</w:t>
      </w:r>
      <w:proofErr w:type="spellEnd"/>
      <w:r w:rsidR="00655520" w:rsidRPr="00655520">
        <w:rPr>
          <w:rFonts w:eastAsia="Times New Roman" w:cstheme="minorHAnsi"/>
          <w:b/>
          <w:sz w:val="24"/>
          <w:szCs w:val="24"/>
          <w:lang w:eastAsia="pl-PL"/>
        </w:rPr>
        <w:t xml:space="preserve"> gazu ziemnego wysokometanowego dla Miejskiego Ośrodka Pomocy Społecznej w Kędzierzynie-Koźlu w 2024 roku</w:t>
      </w: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5495219D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</w:t>
      </w:r>
      <w:r w:rsidR="00E35EE5">
        <w:rPr>
          <w:rFonts w:eastAsia="Calibri" w:cstheme="minorHAnsi"/>
        </w:rPr>
        <w:t>..........................</w:t>
      </w:r>
      <w:r w:rsidRPr="00C862D5">
        <w:rPr>
          <w:rFonts w:eastAsia="Calibri" w:cstheme="minorHAnsi"/>
        </w:rPr>
        <w:t xml:space="preserve">...................... złotych za realizację </w:t>
      </w:r>
      <w:r w:rsidR="00E35EE5">
        <w:rPr>
          <w:rFonts w:eastAsia="Calibri" w:cstheme="minorHAnsi"/>
        </w:rPr>
        <w:t>całości zamówienia</w:t>
      </w:r>
    </w:p>
    <w:p w14:paraId="0D6A00B1" w14:textId="10B97495" w:rsidR="00C862D5" w:rsidRPr="00C862D5" w:rsidRDefault="00E35EE5" w:rsidP="00E35EE5">
      <w:pPr>
        <w:spacing w:after="0" w:line="240" w:lineRule="auto"/>
        <w:contextualSpacing/>
        <w:jc w:val="both"/>
        <w:rPr>
          <w:rFonts w:eastAsia="Calibri" w:cstheme="minorHAnsi"/>
          <w:sz w:val="18"/>
        </w:rPr>
      </w:pPr>
      <w:r>
        <w:rPr>
          <w:rFonts w:eastAsia="Calibri" w:cstheme="minorHAnsi"/>
          <w:sz w:val="18"/>
        </w:rPr>
        <w:t xml:space="preserve">                                     </w:t>
      </w:r>
      <w:r w:rsidR="00EA68EA">
        <w:rPr>
          <w:rFonts w:eastAsia="Calibri" w:cstheme="minorHAnsi"/>
          <w:sz w:val="18"/>
        </w:rPr>
        <w:t>(</w:t>
      </w:r>
      <w:r w:rsidR="00C862D5" w:rsidRPr="00C862D5">
        <w:rPr>
          <w:rFonts w:eastAsia="Calibri" w:cstheme="minorHAnsi"/>
          <w:sz w:val="18"/>
        </w:rPr>
        <w:t>całkowit</w:t>
      </w:r>
      <w:r w:rsidR="00EA68EA">
        <w:rPr>
          <w:rFonts w:eastAsia="Calibri" w:cstheme="minorHAnsi"/>
          <w:sz w:val="18"/>
        </w:rPr>
        <w:t>a</w:t>
      </w:r>
      <w:r w:rsidR="00C862D5" w:rsidRPr="00C862D5">
        <w:rPr>
          <w:rFonts w:eastAsia="Calibri" w:cstheme="minorHAnsi"/>
          <w:sz w:val="18"/>
        </w:rPr>
        <w:t xml:space="preserve"> cen</w:t>
      </w:r>
      <w:r w:rsidR="00EA68EA">
        <w:rPr>
          <w:rFonts w:eastAsia="Calibri" w:cstheme="minorHAnsi"/>
          <w:sz w:val="18"/>
        </w:rPr>
        <w:t>a</w:t>
      </w:r>
      <w:r w:rsidR="00C862D5" w:rsidRPr="00C862D5">
        <w:rPr>
          <w:rFonts w:eastAsia="Calibri" w:cstheme="minorHAnsi"/>
          <w:sz w:val="18"/>
        </w:rPr>
        <w:t xml:space="preserve"> brutto</w:t>
      </w:r>
      <w:r>
        <w:rPr>
          <w:rFonts w:eastAsia="Calibri" w:cstheme="minorHAnsi"/>
          <w:sz w:val="18"/>
        </w:rPr>
        <w:t xml:space="preserve"> z poz. RAZEM formularza </w:t>
      </w:r>
      <w:r w:rsidR="00EA68EA">
        <w:rPr>
          <w:rFonts w:eastAsia="Calibri" w:cstheme="minorHAnsi"/>
          <w:sz w:val="18"/>
        </w:rPr>
        <w:t>cenowego – załącznik nr 2</w:t>
      </w:r>
      <w:r w:rsidR="00C862D5" w:rsidRPr="00C862D5">
        <w:rPr>
          <w:rFonts w:eastAsia="Calibri" w:cstheme="minorHAnsi"/>
          <w:sz w:val="18"/>
        </w:rPr>
        <w:t>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1" w:name="_Hlk13767124"/>
    </w:p>
    <w:p w14:paraId="7D7550E8" w14:textId="77777777" w:rsidR="006D363D" w:rsidRDefault="006D363D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1"/>
    <w:p w14:paraId="25DCFA39" w14:textId="423AFD31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zapoznaliśmy się z warunkami zamówienia</w:t>
      </w:r>
      <w:r w:rsidR="006D363D">
        <w:rPr>
          <w:rFonts w:eastAsia="Calibri" w:cstheme="minorHAnsi"/>
        </w:rPr>
        <w:t xml:space="preserve"> </w:t>
      </w:r>
      <w:r w:rsidRPr="00DB3DD4">
        <w:rPr>
          <w:rFonts w:eastAsia="Calibri" w:cstheme="minorHAnsi"/>
        </w:rPr>
        <w:t xml:space="preserve">i nie wnosimy do </w:t>
      </w:r>
      <w:r>
        <w:rPr>
          <w:rFonts w:eastAsia="Calibri" w:cstheme="minorHAnsi"/>
        </w:rPr>
        <w:t xml:space="preserve">nich </w:t>
      </w:r>
      <w:r w:rsidRPr="00DB3DD4">
        <w:rPr>
          <w:rFonts w:eastAsia="Calibri" w:cstheme="minorHAnsi"/>
        </w:rPr>
        <w:t>zastrzeżeń oraz uzyskaliśmy konieczne informacje potrzebne do prawidłowego przygotowania oferty.</w:t>
      </w:r>
    </w:p>
    <w:p w14:paraId="29782204" w14:textId="27055022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</w:t>
      </w:r>
      <w:r w:rsidR="000414FD">
        <w:rPr>
          <w:rFonts w:eastAsia="Calibri" w:cstheme="minorHAnsi"/>
        </w:rPr>
        <w:t xml:space="preserve"> </w:t>
      </w:r>
      <w:r w:rsidRPr="00DB3DD4">
        <w:rPr>
          <w:rFonts w:eastAsia="Calibri" w:cstheme="minorHAnsi"/>
        </w:rPr>
        <w:t>że:</w:t>
      </w:r>
    </w:p>
    <w:p w14:paraId="00BDCDF8" w14:textId="77777777" w:rsidR="00DB3DD4" w:rsidRPr="00DB3DD4" w:rsidRDefault="00DB3DD4" w:rsidP="00DB3DD4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posiadamy aktualną koncesję wydaną przez Prezesa Urzędu Regulacji Energetyki na prowadzenie działalności gospodarczej w zakresie obrotu paliwami gazowymi,</w:t>
      </w:r>
    </w:p>
    <w:p w14:paraId="0C9366C2" w14:textId="62ABDFDE" w:rsidR="00DB3DD4" w:rsidRPr="00DB3DD4" w:rsidRDefault="00DB3DD4" w:rsidP="00DB3DD4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posiadamy podpisaną umowę z Operatorem Systemu Dystrybucyjnego na świadczenie usługi dystrybucji gazu ziemnego lub promesę takiej umowy na obszarze, na którym znajduj</w:t>
      </w:r>
      <w:r>
        <w:rPr>
          <w:rFonts w:eastAsia="Calibri" w:cstheme="minorHAnsi"/>
        </w:rPr>
        <w:t>ą</w:t>
      </w:r>
      <w:r w:rsidRPr="00DB3DD4">
        <w:rPr>
          <w:rFonts w:eastAsia="Calibri" w:cstheme="minorHAnsi"/>
        </w:rPr>
        <w:t xml:space="preserve"> się punkt</w:t>
      </w:r>
      <w:r>
        <w:rPr>
          <w:rFonts w:eastAsia="Calibri" w:cstheme="minorHAnsi"/>
        </w:rPr>
        <w:t>y</w:t>
      </w:r>
      <w:r w:rsidRPr="00DB3DD4">
        <w:rPr>
          <w:rFonts w:eastAsia="Calibri" w:cstheme="minorHAnsi"/>
        </w:rPr>
        <w:t xml:space="preserve"> poboru Zamawiającego,</w:t>
      </w:r>
    </w:p>
    <w:p w14:paraId="03D1F0D4" w14:textId="77777777" w:rsidR="006D6D38" w:rsidRDefault="00DB3DD4" w:rsidP="006D6D38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- dysponujemy potencjałem technicznym, osobami, wiedza i doświadczeniem potrz</w:t>
      </w:r>
      <w:r w:rsidR="006D6D38">
        <w:rPr>
          <w:rFonts w:eastAsia="Calibri" w:cstheme="minorHAnsi"/>
        </w:rPr>
        <w:t>ebnymi do realizacji zamówienia,</w:t>
      </w:r>
    </w:p>
    <w:p w14:paraId="3CB7D2D6" w14:textId="5CA07C96" w:rsidR="006D6D38" w:rsidRPr="006D6D38" w:rsidRDefault="006D6D38" w:rsidP="006D6D38">
      <w:pPr>
        <w:pStyle w:val="Akapitzlist"/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6D6D38">
        <w:rPr>
          <w:rFonts w:eastAsia="Calibri" w:cstheme="minorHAnsi"/>
        </w:rPr>
        <w:t>znajduj</w:t>
      </w:r>
      <w:r>
        <w:rPr>
          <w:rFonts w:eastAsia="Calibri" w:cstheme="minorHAnsi"/>
        </w:rPr>
        <w:t>emy</w:t>
      </w:r>
      <w:r w:rsidRPr="006D6D38">
        <w:rPr>
          <w:rFonts w:eastAsia="Calibri" w:cstheme="minorHAnsi"/>
        </w:rPr>
        <w:t xml:space="preserve"> się w sytuacji ekonomicznej i finansowej gwarantującej prawidłową realizacje dostaw gazu.</w:t>
      </w:r>
    </w:p>
    <w:p w14:paraId="78C4B363" w14:textId="01F0806E" w:rsidR="00DB3DD4" w:rsidRPr="00DB3DD4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posiadamy uprawnienia do wykonywania działalności będącej przedmiotem zamówienia.</w:t>
      </w:r>
    </w:p>
    <w:p w14:paraId="7A59E79A" w14:textId="5F27D2CB" w:rsidR="00DB3DD4" w:rsidRPr="0012683F" w:rsidRDefault="00DB3DD4" w:rsidP="00DB3DD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eastAsia="Calibri" w:cstheme="minorHAnsi"/>
        </w:rPr>
      </w:pPr>
      <w:r w:rsidRPr="00DB3DD4">
        <w:rPr>
          <w:rFonts w:eastAsia="Calibri" w:cstheme="minorHAnsi"/>
        </w:rPr>
        <w:t>Oświadczamy, że dostarczane paliwo gazowe będzie zachowywać obowiązujące standardy jakościowe.</w:t>
      </w:r>
    </w:p>
    <w:p w14:paraId="39C26DAD" w14:textId="77777777" w:rsidR="000B2853" w:rsidRPr="000B2853" w:rsidRDefault="000B2853" w:rsidP="00DB3DD4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40179851" w:rsidR="00873750" w:rsidRPr="00237427" w:rsidRDefault="000B2853" w:rsidP="00DB3DD4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</w:t>
      </w:r>
      <w:r w:rsidR="006D363D">
        <w:rPr>
          <w:rFonts w:cstheme="minorHAnsi"/>
        </w:rPr>
        <w:t>mowy na wskazanych warunkach.</w:t>
      </w:r>
    </w:p>
    <w:p w14:paraId="026E4C89" w14:textId="6492D752" w:rsidR="00237427" w:rsidRDefault="00237427" w:rsidP="00DB3DD4">
      <w:pPr>
        <w:pStyle w:val="Akapitzlist"/>
        <w:spacing w:after="0" w:line="240" w:lineRule="auto"/>
        <w:ind w:left="360"/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 xml:space="preserve">     </w:t>
      </w:r>
    </w:p>
    <w:p w14:paraId="643B3DBB" w14:textId="77777777" w:rsidR="006D363D" w:rsidRDefault="006D363D" w:rsidP="00DB3DD4">
      <w:pPr>
        <w:pStyle w:val="Akapitzlist"/>
        <w:spacing w:after="0" w:line="240" w:lineRule="auto"/>
        <w:ind w:left="360"/>
        <w:rPr>
          <w:rFonts w:eastAsia="Times New Roman" w:cstheme="minorHAnsi"/>
          <w:bCs/>
          <w:kern w:val="2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20735223" w14:textId="5973B84F" w:rsidR="00237427" w:rsidRDefault="000322DF" w:rsidP="000414FD">
      <w:pPr>
        <w:spacing w:after="0" w:line="240" w:lineRule="auto"/>
        <w:jc w:val="both"/>
        <w:rPr>
          <w:rFonts w:eastAsia="Trebuchet MS" w:cstheme="minorHAnsi"/>
          <w:sz w:val="16"/>
          <w:szCs w:val="20"/>
          <w:lang w:eastAsia="pl-PL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0414FD">
        <w:rPr>
          <w:rFonts w:cstheme="minorHAnsi"/>
          <w:sz w:val="18"/>
        </w:rPr>
        <w:t>p</w:t>
      </w:r>
      <w:r w:rsidR="00D60C14" w:rsidRPr="00542CFB">
        <w:rPr>
          <w:rFonts w:cstheme="minorHAnsi"/>
          <w:sz w:val="18"/>
        </w:rPr>
        <w:t>odpis Wykonawcy</w:t>
      </w:r>
    </w:p>
    <w:sectPr w:rsidR="00237427" w:rsidSect="00542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33C3A" w14:textId="77777777" w:rsidR="0072579C" w:rsidRDefault="0072579C" w:rsidP="002B4656">
      <w:pPr>
        <w:spacing w:after="0" w:line="240" w:lineRule="auto"/>
      </w:pPr>
      <w:r>
        <w:separator/>
      </w:r>
    </w:p>
  </w:endnote>
  <w:endnote w:type="continuationSeparator" w:id="0">
    <w:p w14:paraId="21BA1852" w14:textId="77777777" w:rsidR="0072579C" w:rsidRDefault="0072579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84FC" w14:textId="77777777" w:rsidR="00651D86" w:rsidRDefault="00651D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1D5C68E4" w:rsidR="000B2853" w:rsidRDefault="000B28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DA915" w14:textId="77777777" w:rsidR="00651D86" w:rsidRDefault="00651D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5FE3" w14:textId="77777777" w:rsidR="0072579C" w:rsidRDefault="0072579C" w:rsidP="002B4656">
      <w:pPr>
        <w:spacing w:after="0" w:line="240" w:lineRule="auto"/>
      </w:pPr>
      <w:r>
        <w:separator/>
      </w:r>
    </w:p>
  </w:footnote>
  <w:footnote w:type="continuationSeparator" w:id="0">
    <w:p w14:paraId="5EEA4CF9" w14:textId="77777777" w:rsidR="0072579C" w:rsidRDefault="0072579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E7FD" w14:textId="77777777" w:rsidR="00651D86" w:rsidRDefault="00651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F393F" w14:textId="77777777" w:rsidR="00651D86" w:rsidRDefault="00651D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59005" w14:textId="77777777" w:rsidR="00651D86" w:rsidRDefault="00651D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414FD"/>
    <w:rsid w:val="00050B26"/>
    <w:rsid w:val="00052139"/>
    <w:rsid w:val="00074D18"/>
    <w:rsid w:val="000809E7"/>
    <w:rsid w:val="00086449"/>
    <w:rsid w:val="00087C50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85133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0471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54FA6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C7E03"/>
    <w:rsid w:val="005F0C29"/>
    <w:rsid w:val="005F76A3"/>
    <w:rsid w:val="0061124A"/>
    <w:rsid w:val="0062605D"/>
    <w:rsid w:val="00634EDA"/>
    <w:rsid w:val="00651D86"/>
    <w:rsid w:val="00655520"/>
    <w:rsid w:val="006638FB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63D"/>
    <w:rsid w:val="006D38B3"/>
    <w:rsid w:val="006D6D38"/>
    <w:rsid w:val="006D7E31"/>
    <w:rsid w:val="006E7AE9"/>
    <w:rsid w:val="007102A5"/>
    <w:rsid w:val="00715DA3"/>
    <w:rsid w:val="00720E5D"/>
    <w:rsid w:val="007227A1"/>
    <w:rsid w:val="0072579C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40FB8"/>
    <w:rsid w:val="00852858"/>
    <w:rsid w:val="00870DDA"/>
    <w:rsid w:val="00873750"/>
    <w:rsid w:val="0088435A"/>
    <w:rsid w:val="008934EB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9C62FF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1250"/>
    <w:rsid w:val="00C37984"/>
    <w:rsid w:val="00C37C0C"/>
    <w:rsid w:val="00C56D92"/>
    <w:rsid w:val="00C5794E"/>
    <w:rsid w:val="00C623D0"/>
    <w:rsid w:val="00C72434"/>
    <w:rsid w:val="00C8219B"/>
    <w:rsid w:val="00C862D5"/>
    <w:rsid w:val="00C902B1"/>
    <w:rsid w:val="00C97511"/>
    <w:rsid w:val="00CB61CB"/>
    <w:rsid w:val="00CB7CFB"/>
    <w:rsid w:val="00CC2FAE"/>
    <w:rsid w:val="00CC765A"/>
    <w:rsid w:val="00CF74AB"/>
    <w:rsid w:val="00D02D2C"/>
    <w:rsid w:val="00D038BA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520A0"/>
    <w:rsid w:val="00D60C14"/>
    <w:rsid w:val="00D90EE1"/>
    <w:rsid w:val="00DA3B55"/>
    <w:rsid w:val="00DA4169"/>
    <w:rsid w:val="00DA6127"/>
    <w:rsid w:val="00DB03E2"/>
    <w:rsid w:val="00DB3DD4"/>
    <w:rsid w:val="00DC577A"/>
    <w:rsid w:val="00DC5B39"/>
    <w:rsid w:val="00DD2106"/>
    <w:rsid w:val="00DD42C6"/>
    <w:rsid w:val="00DE2262"/>
    <w:rsid w:val="00DE616F"/>
    <w:rsid w:val="00DF1E97"/>
    <w:rsid w:val="00DF6740"/>
    <w:rsid w:val="00E00F39"/>
    <w:rsid w:val="00E34766"/>
    <w:rsid w:val="00E35EE5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A68EA"/>
    <w:rsid w:val="00EB4A43"/>
    <w:rsid w:val="00EC2774"/>
    <w:rsid w:val="00EC36A4"/>
    <w:rsid w:val="00EC3F2C"/>
    <w:rsid w:val="00EE205F"/>
    <w:rsid w:val="00EF43EC"/>
    <w:rsid w:val="00EF7B5F"/>
    <w:rsid w:val="00F12979"/>
    <w:rsid w:val="00F15031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461D-6A61-4F9C-A907-3EAF1869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7</cp:revision>
  <cp:lastPrinted>2023-07-28T11:45:00Z</cp:lastPrinted>
  <dcterms:created xsi:type="dcterms:W3CDTF">2023-09-19T09:48:00Z</dcterms:created>
  <dcterms:modified xsi:type="dcterms:W3CDTF">2023-09-22T07:41:00Z</dcterms:modified>
</cp:coreProperties>
</file>