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1639DEF0" w:rsidR="00542CFB" w:rsidRDefault="00F363CA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2C811042" w:rsidR="00433D4F" w:rsidRPr="00896A63" w:rsidRDefault="00542CFB" w:rsidP="00896A6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0F2047" w:rsidRPr="000F2047">
        <w:rPr>
          <w:rFonts w:eastAsia="Times New Roman" w:cstheme="minorHAnsi"/>
          <w:b/>
          <w:sz w:val="24"/>
          <w:szCs w:val="24"/>
          <w:lang w:eastAsia="pl-PL"/>
        </w:rPr>
        <w:t>Przeprowadzenie szkolenia w trybie on-line pn.: „Stypendia szkolne”</w:t>
      </w:r>
      <w:r w:rsidR="00ED59E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896A63" w:rsidRPr="00896A63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w związku z Programem „Rozwój lokalny”  finansowanej  z III edycji Funduszy norweskich i EOG na lata 2014-2021</w:t>
      </w:r>
    </w:p>
    <w:p w14:paraId="5D0A5442" w14:textId="77777777" w:rsidR="00FB61E4" w:rsidRPr="00542CFB" w:rsidRDefault="00FB61E4" w:rsidP="00967EDC">
      <w:pPr>
        <w:autoSpaceDE w:val="0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1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2C321D31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0F2047">
        <w:rPr>
          <w:rFonts w:eastAsia="Calibri" w:cstheme="minorHAnsi"/>
        </w:rPr>
        <w:t>2 osoby</w:t>
      </w:r>
      <w:r w:rsidRPr="006D38B3">
        <w:rPr>
          <w:rFonts w:eastAsia="Calibri" w:cstheme="minorHAnsi"/>
        </w:rPr>
        <w:t>).</w:t>
      </w:r>
    </w:p>
    <w:p w14:paraId="3159CE90" w14:textId="77777777" w:rsidR="00050B26" w:rsidRDefault="00050B2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dochodowy).</w:t>
      </w:r>
    </w:p>
    <w:p w14:paraId="51212415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4FDB5920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1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lastRenderedPageBreak/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07D41377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</w:t>
      </w:r>
      <w:r w:rsidR="00DA0443">
        <w:rPr>
          <w:rFonts w:eastAsia="Times New Roman" w:cstheme="minorHAnsi"/>
          <w:b/>
          <w:bCs/>
          <w:kern w:val="2"/>
        </w:rPr>
        <w:t>nia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0BD12A6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szkoleni</w:t>
      </w:r>
      <w:r w:rsidR="00DA0443">
        <w:rPr>
          <w:rFonts w:eastAsia="Lucida Sans Unicode" w:cstheme="minorHAnsi"/>
          <w:kern w:val="2"/>
          <w:lang w:eastAsia="ar-SA"/>
        </w:rPr>
        <w:t>e</w:t>
      </w:r>
      <w:r w:rsidRPr="00542CFB">
        <w:rPr>
          <w:rFonts w:eastAsia="Lucida Sans Unicode" w:cstheme="minorHAnsi"/>
          <w:kern w:val="2"/>
          <w:lang w:eastAsia="ar-SA"/>
        </w:rPr>
        <w:t xml:space="preserve">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765B5C9D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="00DA0443">
        <w:rPr>
          <w:rFonts w:eastAsia="Lucida Sans Unicode" w:cstheme="minorHAnsi"/>
          <w:kern w:val="2"/>
          <w:sz w:val="18"/>
          <w:lang w:eastAsia="ar-SA"/>
        </w:rPr>
        <w:t xml:space="preserve">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realizując</w:t>
      </w:r>
      <w:r w:rsidR="00DA0443">
        <w:rPr>
          <w:rFonts w:eastAsia="Lucida Sans Unicode" w:cstheme="minorHAnsi"/>
          <w:kern w:val="2"/>
          <w:sz w:val="18"/>
          <w:lang w:eastAsia="ar-SA"/>
        </w:rPr>
        <w:t>ego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3910ACD6" w14:textId="058FD025" w:rsidR="00896A63" w:rsidRPr="00ED59E8" w:rsidRDefault="00021552" w:rsidP="0079350E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ED59E8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 w:rsidRPr="00ED59E8">
        <w:rPr>
          <w:rFonts w:eastAsia="Times New Roman" w:cstheme="minorHAnsi"/>
          <w:kern w:val="2"/>
        </w:rPr>
        <w:t xml:space="preserve">posiada doświadczenie w prowadzeniu minimum </w:t>
      </w:r>
      <w:r w:rsidR="00896A63" w:rsidRPr="00ED59E8">
        <w:rPr>
          <w:rFonts w:eastAsia="Times New Roman" w:cstheme="minorHAnsi"/>
          <w:kern w:val="2"/>
        </w:rPr>
        <w:t>10</w:t>
      </w:r>
      <w:r w:rsidR="00FA76F4" w:rsidRPr="00ED59E8">
        <w:rPr>
          <w:rFonts w:eastAsia="Times New Roman" w:cstheme="minorHAnsi"/>
          <w:kern w:val="2"/>
        </w:rPr>
        <w:t xml:space="preserve"> szkoleń, w ostatnich 3 latach </w:t>
      </w:r>
      <w:r w:rsidR="00896A63" w:rsidRPr="00ED59E8">
        <w:rPr>
          <w:rFonts w:eastAsia="Times New Roman" w:cstheme="minorHAnsi"/>
          <w:kern w:val="2"/>
        </w:rPr>
        <w:t xml:space="preserve">przed upływem terminu składania ofert, a jeżeli okres prowadzenia działalności jest krótszy - w tym okresie, </w:t>
      </w:r>
      <w:r w:rsidR="00ED59E8" w:rsidRPr="00ED59E8">
        <w:rPr>
          <w:rFonts w:eastAsia="Times New Roman" w:cstheme="minorHAnsi"/>
          <w:kern w:val="2"/>
        </w:rPr>
        <w:t xml:space="preserve">z zakresu </w:t>
      </w:r>
      <w:r w:rsidR="000F2047">
        <w:rPr>
          <w:rFonts w:eastAsia="Times New Roman" w:cstheme="minorHAnsi"/>
          <w:kern w:val="2"/>
        </w:rPr>
        <w:t>stypendiów szkolnych</w:t>
      </w:r>
      <w:r w:rsidR="00ED59E8">
        <w:rPr>
          <w:rFonts w:eastAsia="Times New Roman" w:cstheme="minorHAnsi"/>
          <w:kern w:val="2"/>
        </w:rPr>
        <w:t xml:space="preserve"> </w:t>
      </w:r>
      <w:r w:rsidR="00896A63" w:rsidRPr="00ED59E8">
        <w:rPr>
          <w:rFonts w:eastAsia="Times New Roman" w:cstheme="minorHAnsi"/>
          <w:kern w:val="2"/>
        </w:rPr>
        <w:t>udokumentowane referencjami/rekomendacjami/ zaświadczeniami/itp.</w:t>
      </w:r>
    </w:p>
    <w:p w14:paraId="0ABD931C" w14:textId="77777777" w:rsidR="00896A63" w:rsidRPr="00896A63" w:rsidRDefault="00896A63" w:rsidP="00896A63">
      <w:pPr>
        <w:spacing w:after="0" w:line="240" w:lineRule="auto"/>
        <w:jc w:val="both"/>
        <w:rPr>
          <w:rFonts w:eastAsia="Times New Roman" w:cstheme="minorHAnsi"/>
          <w:kern w:val="2"/>
        </w:rPr>
      </w:pP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70C96" w14:textId="77777777" w:rsidR="009A2EA6" w:rsidRDefault="009A2EA6" w:rsidP="002B4656">
      <w:pPr>
        <w:spacing w:after="0" w:line="240" w:lineRule="auto"/>
      </w:pPr>
      <w:r>
        <w:separator/>
      </w:r>
    </w:p>
  </w:endnote>
  <w:endnote w:type="continuationSeparator" w:id="0">
    <w:p w14:paraId="04A2074B" w14:textId="77777777" w:rsidR="009A2EA6" w:rsidRDefault="009A2EA6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253D5" w14:textId="77777777" w:rsidR="009A2EA6" w:rsidRDefault="009A2EA6" w:rsidP="002B4656">
      <w:pPr>
        <w:spacing w:after="0" w:line="240" w:lineRule="auto"/>
      </w:pPr>
      <w:r>
        <w:separator/>
      </w:r>
    </w:p>
  </w:footnote>
  <w:footnote w:type="continuationSeparator" w:id="0">
    <w:p w14:paraId="3B3DBB20" w14:textId="77777777" w:rsidR="009A2EA6" w:rsidRDefault="009A2EA6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32ACE64" w:rsidR="00542CFB" w:rsidRDefault="00EC017D">
    <w:pPr>
      <w:pStyle w:val="Nagwek"/>
    </w:pPr>
    <w:r w:rsidRPr="00EC017D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 wp14:anchorId="16E9CBE3" wp14:editId="2B186D6E">
          <wp:extent cx="6120130" cy="115943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2047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02AFE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93D0C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B7043"/>
    <w:rsid w:val="005C7E03"/>
    <w:rsid w:val="005F0C29"/>
    <w:rsid w:val="005F76A3"/>
    <w:rsid w:val="0061124A"/>
    <w:rsid w:val="0062605D"/>
    <w:rsid w:val="00634EDA"/>
    <w:rsid w:val="006638FB"/>
    <w:rsid w:val="00666094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36204"/>
    <w:rsid w:val="00840FB8"/>
    <w:rsid w:val="00852858"/>
    <w:rsid w:val="00870DDA"/>
    <w:rsid w:val="00873750"/>
    <w:rsid w:val="0088435A"/>
    <w:rsid w:val="008934EB"/>
    <w:rsid w:val="00896A63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2EA6"/>
    <w:rsid w:val="009A4CAD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D30BC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0767"/>
    <w:rsid w:val="00C623D0"/>
    <w:rsid w:val="00C72434"/>
    <w:rsid w:val="00C8181D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3F12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90EE1"/>
    <w:rsid w:val="00DA0443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017D"/>
    <w:rsid w:val="00EC36A4"/>
    <w:rsid w:val="00EC3F2C"/>
    <w:rsid w:val="00ED59E8"/>
    <w:rsid w:val="00EE205F"/>
    <w:rsid w:val="00EF43EC"/>
    <w:rsid w:val="00EF7B5F"/>
    <w:rsid w:val="00F12979"/>
    <w:rsid w:val="00F15031"/>
    <w:rsid w:val="00F16B35"/>
    <w:rsid w:val="00F24187"/>
    <w:rsid w:val="00F306E6"/>
    <w:rsid w:val="00F363CA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18AB-EBA4-47C5-847D-E261EE3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160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43</cp:revision>
  <cp:lastPrinted>2023-07-28T11:45:00Z</cp:lastPrinted>
  <dcterms:created xsi:type="dcterms:W3CDTF">2021-10-25T08:58:00Z</dcterms:created>
  <dcterms:modified xsi:type="dcterms:W3CDTF">2023-10-19T06:02:00Z</dcterms:modified>
</cp:coreProperties>
</file>