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25B00" w14:textId="77777777" w:rsidR="00542CFB" w:rsidRDefault="00542CFB" w:rsidP="00BE38CA">
      <w:pPr>
        <w:spacing w:after="0"/>
        <w:jc w:val="center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01AA6AA1" w14:textId="77777777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</w:t>
      </w:r>
    </w:p>
    <w:p w14:paraId="01C96315" w14:textId="77777777" w:rsidR="00542CFB" w:rsidRDefault="00542CFB" w:rsidP="00542CFB">
      <w:pPr>
        <w:spacing w:after="0"/>
        <w:ind w:left="1276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Dane Wykonawcy</w:t>
      </w:r>
    </w:p>
    <w:p w14:paraId="7A4BA1FC" w14:textId="77777777" w:rsidR="00542CFB" w:rsidRPr="00542CFB" w:rsidRDefault="00542CFB" w:rsidP="00542CFB">
      <w:pPr>
        <w:spacing w:after="0"/>
        <w:ind w:left="1276"/>
        <w:rPr>
          <w:rFonts w:eastAsia="Times New Roman" w:cstheme="minorHAnsi"/>
          <w:sz w:val="24"/>
          <w:szCs w:val="24"/>
          <w:lang w:eastAsia="pl-PL"/>
        </w:rPr>
      </w:pPr>
    </w:p>
    <w:p w14:paraId="25EABFC6" w14:textId="77777777" w:rsid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Nr telefonu:.........................................................</w:t>
      </w:r>
    </w:p>
    <w:p w14:paraId="0D0B01AB" w14:textId="77777777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0A2EBD82" w14:textId="39CBE0AC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Adres e-mail:.......................................................</w:t>
      </w:r>
    </w:p>
    <w:p w14:paraId="19B4D301" w14:textId="77777777" w:rsidR="00542CFB" w:rsidRDefault="00542CFB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8A90E95" w14:textId="28CE375D" w:rsidR="00BE38CA" w:rsidRDefault="00BE38CA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42CFB">
        <w:rPr>
          <w:rFonts w:eastAsia="Times New Roman" w:cstheme="minorHAnsi"/>
          <w:b/>
          <w:sz w:val="24"/>
          <w:szCs w:val="24"/>
          <w:lang w:eastAsia="pl-PL"/>
        </w:rPr>
        <w:t>FORMULARZ OFERTOWY</w:t>
      </w:r>
      <w:r w:rsidRPr="00542CFB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</w:t>
      </w:r>
    </w:p>
    <w:p w14:paraId="2F579237" w14:textId="77777777" w:rsidR="00F56722" w:rsidRDefault="00F56722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14:paraId="22D7CA2D" w14:textId="227D258B" w:rsidR="00433D4F" w:rsidRPr="00896A63" w:rsidRDefault="00542CFB" w:rsidP="00896A6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d</w:t>
      </w:r>
      <w:r w:rsidRPr="00542CFB">
        <w:rPr>
          <w:rFonts w:eastAsia="Times New Roman" w:cstheme="minorHAnsi"/>
          <w:b/>
          <w:sz w:val="24"/>
          <w:szCs w:val="24"/>
          <w:u w:val="single"/>
          <w:lang w:eastAsia="pl-PL"/>
        </w:rPr>
        <w:t>otyczy:</w:t>
      </w:r>
      <w:r w:rsidRPr="00542CF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896A63" w:rsidRPr="00896A63">
        <w:rPr>
          <w:rFonts w:eastAsia="Times New Roman" w:cstheme="minorHAnsi"/>
          <w:b/>
          <w:sz w:val="24"/>
          <w:szCs w:val="24"/>
          <w:lang w:eastAsia="pl-PL"/>
        </w:rPr>
        <w:t>Przeprowadzenie trzech szkoleń w trybie on-line pn.: „Pomoc społeczna – teoria i praktyka z najnowszymi zmianami”</w:t>
      </w:r>
      <w:r w:rsidR="002E3FD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896A63" w:rsidRPr="00896A63">
        <w:rPr>
          <w:rFonts w:eastAsia="Times New Roman" w:cstheme="minorHAnsi"/>
          <w:sz w:val="24"/>
          <w:szCs w:val="24"/>
          <w:lang w:eastAsia="pl-PL"/>
        </w:rPr>
        <w:t>w ramach projektu pn. „</w:t>
      </w:r>
      <w:proofErr w:type="spellStart"/>
      <w:r w:rsidR="00896A63" w:rsidRPr="00896A63">
        <w:rPr>
          <w:rFonts w:eastAsia="Times New Roman" w:cstheme="minorHAnsi"/>
          <w:sz w:val="24"/>
          <w:szCs w:val="24"/>
          <w:lang w:eastAsia="pl-PL"/>
        </w:rPr>
        <w:t>Dugnad</w:t>
      </w:r>
      <w:proofErr w:type="spellEnd"/>
      <w:r w:rsidR="00896A63" w:rsidRPr="00896A63">
        <w:rPr>
          <w:rFonts w:eastAsia="Times New Roman" w:cstheme="minorHAnsi"/>
          <w:sz w:val="24"/>
          <w:szCs w:val="24"/>
          <w:lang w:eastAsia="pl-PL"/>
        </w:rPr>
        <w:t xml:space="preserve"> w Kędzierzynie-Koźlu. Integracja mieszkańców oraz odbudowa relacji sąsiedzkich jako podstawa rozwoju lokalnego” w związku z Programem „Rozwój lokalny”  finansowanej  z III edycji Funduszy norweskich i EOG na lata 2014-2021</w:t>
      </w:r>
    </w:p>
    <w:p w14:paraId="4B73D386" w14:textId="77777777" w:rsidR="00433D4F" w:rsidRPr="00542CFB" w:rsidRDefault="00433D4F" w:rsidP="00967EDC">
      <w:pPr>
        <w:autoSpaceDE w:val="0"/>
        <w:spacing w:after="0" w:line="240" w:lineRule="auto"/>
        <w:jc w:val="center"/>
        <w:rPr>
          <w:rFonts w:eastAsia="Calibri" w:cstheme="minorHAnsi"/>
        </w:rPr>
      </w:pPr>
    </w:p>
    <w:p w14:paraId="5523D47A" w14:textId="77777777" w:rsidR="00C862D5" w:rsidRPr="00C862D5" w:rsidRDefault="00C862D5" w:rsidP="00C862D5">
      <w:pPr>
        <w:numPr>
          <w:ilvl w:val="0"/>
          <w:numId w:val="33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Oferujemy przedmiot zamówienia zgodnie z Istotnymi Warunkami Udzielenia Zamówienia:</w:t>
      </w:r>
    </w:p>
    <w:p w14:paraId="03DE3C29" w14:textId="77777777" w:rsidR="00C862D5" w:rsidRDefault="00C862D5" w:rsidP="00C862D5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5A9B2868" w14:textId="18F85039" w:rsidR="00C862D5" w:rsidRPr="00C862D5" w:rsidRDefault="00C862D5" w:rsidP="00C862D5">
      <w:pPr>
        <w:spacing w:after="0" w:line="24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za cenę brutto: ………….......................................... złotych za realizację usługi</w:t>
      </w:r>
      <w:r w:rsidR="00114F7B">
        <w:rPr>
          <w:rFonts w:eastAsia="Calibri" w:cstheme="minorHAnsi"/>
        </w:rPr>
        <w:t xml:space="preserve"> </w:t>
      </w:r>
      <w:r w:rsidR="00F56722">
        <w:rPr>
          <w:rFonts w:eastAsia="Calibri" w:cstheme="minorHAnsi"/>
        </w:rPr>
        <w:t>dla</w:t>
      </w:r>
      <w:r w:rsidR="00050B26">
        <w:rPr>
          <w:rFonts w:eastAsia="Calibri" w:cstheme="minorHAnsi"/>
        </w:rPr>
        <w:t xml:space="preserve"> 1 uczestnika szkolenia</w:t>
      </w:r>
    </w:p>
    <w:p w14:paraId="0D6A00B1" w14:textId="77777777" w:rsidR="00C862D5" w:rsidRPr="00C862D5" w:rsidRDefault="00C862D5" w:rsidP="00C862D5">
      <w:pPr>
        <w:spacing w:after="0" w:line="240" w:lineRule="auto"/>
        <w:ind w:left="1843"/>
        <w:contextualSpacing/>
        <w:jc w:val="both"/>
        <w:rPr>
          <w:rFonts w:eastAsia="Calibri" w:cstheme="minorHAnsi"/>
          <w:sz w:val="18"/>
        </w:rPr>
      </w:pPr>
      <w:r w:rsidRPr="00C862D5">
        <w:rPr>
          <w:rFonts w:eastAsia="Calibri" w:cstheme="minorHAnsi"/>
          <w:sz w:val="18"/>
        </w:rPr>
        <w:t>(należy podać całkowitą cenę brutto)</w:t>
      </w:r>
    </w:p>
    <w:p w14:paraId="5C2117AA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36A930C9" w14:textId="6052CA09" w:rsidR="00C862D5" w:rsidRPr="00C862D5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słownie: </w:t>
      </w:r>
      <w:r w:rsidR="00C862D5" w:rsidRPr="00C862D5">
        <w:rPr>
          <w:rFonts w:eastAsia="Calibri" w:cstheme="minorHAnsi"/>
        </w:rPr>
        <w:t>..........................................................................................................................</w:t>
      </w:r>
      <w:r>
        <w:rPr>
          <w:rFonts w:eastAsia="Calibri" w:cstheme="minorHAnsi"/>
        </w:rPr>
        <w:t>..............</w:t>
      </w:r>
      <w:r w:rsidR="00C862D5" w:rsidRPr="00C862D5">
        <w:rPr>
          <w:rFonts w:eastAsia="Calibri" w:cstheme="minorHAnsi"/>
        </w:rPr>
        <w:t xml:space="preserve"> złotych</w:t>
      </w:r>
    </w:p>
    <w:p w14:paraId="22FE8D38" w14:textId="77777777" w:rsidR="00AF7A05" w:rsidRDefault="00AF7A0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13C1687D" w14:textId="77777777" w:rsidR="00C862D5" w:rsidRPr="00C862D5" w:rsidRDefault="00C862D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stawka VAT: .......................% (można podać więcej niż jedną stawkę)</w:t>
      </w:r>
    </w:p>
    <w:p w14:paraId="2BF03AA3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1F37AE8F" w14:textId="77777777" w:rsidR="0012683F" w:rsidRDefault="00C862D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netto: ............................................... złotych.</w:t>
      </w:r>
      <w:bookmarkStart w:id="0" w:name="_Hlk13767124"/>
    </w:p>
    <w:p w14:paraId="395D227F" w14:textId="77777777" w:rsidR="006D38B3" w:rsidRDefault="006D38B3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5B1968DD" w14:textId="577130EA" w:rsidR="006D38B3" w:rsidRDefault="006D38B3" w:rsidP="006D38B3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6D38B3">
        <w:rPr>
          <w:rFonts w:eastAsia="Calibri" w:cstheme="minorHAnsi"/>
        </w:rPr>
        <w:t>Cena łączna za</w:t>
      </w:r>
      <w:r>
        <w:rPr>
          <w:rFonts w:eastAsia="Calibri" w:cstheme="minorHAnsi"/>
        </w:rPr>
        <w:t xml:space="preserve"> wykonanie </w:t>
      </w:r>
      <w:r w:rsidR="00FA76F4">
        <w:rPr>
          <w:rFonts w:eastAsia="Calibri" w:cstheme="minorHAnsi"/>
        </w:rPr>
        <w:t xml:space="preserve">całości </w:t>
      </w:r>
      <w:r>
        <w:rPr>
          <w:rFonts w:eastAsia="Calibri" w:cstheme="minorHAnsi"/>
        </w:rPr>
        <w:t>przedmiotu zamówienia</w:t>
      </w:r>
      <w:r w:rsidRPr="006D38B3">
        <w:rPr>
          <w:rFonts w:eastAsia="Calibri" w:cstheme="minorHAnsi"/>
        </w:rPr>
        <w:t xml:space="preserve"> wynosi: ……………………………. zł brutto (cena brutto za 1</w:t>
      </w:r>
      <w:r>
        <w:rPr>
          <w:rFonts w:eastAsia="Calibri" w:cstheme="minorHAnsi"/>
        </w:rPr>
        <w:t xml:space="preserve"> uczestnika szkolenia</w:t>
      </w:r>
      <w:r w:rsidRPr="006D38B3">
        <w:rPr>
          <w:rFonts w:eastAsia="Calibri" w:cstheme="minorHAnsi"/>
        </w:rPr>
        <w:t xml:space="preserve"> </w:t>
      </w:r>
      <w:r w:rsidR="00237427">
        <w:rPr>
          <w:rFonts w:eastAsia="Calibri" w:cstheme="minorHAnsi"/>
        </w:rPr>
        <w:t xml:space="preserve">x </w:t>
      </w:r>
      <w:r w:rsidRPr="006D38B3">
        <w:rPr>
          <w:rFonts w:eastAsia="Calibri" w:cstheme="minorHAnsi"/>
        </w:rPr>
        <w:t xml:space="preserve">szacowana ilość </w:t>
      </w:r>
      <w:r w:rsidR="00237427">
        <w:rPr>
          <w:rFonts w:eastAsia="Calibri" w:cstheme="minorHAnsi"/>
        </w:rPr>
        <w:t>uczestników</w:t>
      </w:r>
      <w:r w:rsidRPr="006D38B3">
        <w:rPr>
          <w:rFonts w:eastAsia="Calibri" w:cstheme="minorHAnsi"/>
        </w:rPr>
        <w:t xml:space="preserve"> tj. </w:t>
      </w:r>
      <w:r w:rsidR="00237427">
        <w:rPr>
          <w:rFonts w:eastAsia="Calibri" w:cstheme="minorHAnsi"/>
        </w:rPr>
        <w:t>3</w:t>
      </w:r>
      <w:r w:rsidR="00896A63">
        <w:rPr>
          <w:rFonts w:eastAsia="Calibri" w:cstheme="minorHAnsi"/>
        </w:rPr>
        <w:t>0</w:t>
      </w:r>
      <w:r w:rsidRPr="006D38B3">
        <w:rPr>
          <w:rFonts w:eastAsia="Calibri" w:cstheme="minorHAnsi"/>
        </w:rPr>
        <w:t xml:space="preserve"> </w:t>
      </w:r>
      <w:r w:rsidR="00237427">
        <w:rPr>
          <w:rFonts w:eastAsia="Calibri" w:cstheme="minorHAnsi"/>
        </w:rPr>
        <w:t>os</w:t>
      </w:r>
      <w:r w:rsidR="00896A63">
        <w:rPr>
          <w:rFonts w:eastAsia="Calibri" w:cstheme="minorHAnsi"/>
        </w:rPr>
        <w:t>ób</w:t>
      </w:r>
      <w:r w:rsidRPr="006D38B3">
        <w:rPr>
          <w:rFonts w:eastAsia="Calibri" w:cstheme="minorHAnsi"/>
        </w:rPr>
        <w:t>).</w:t>
      </w:r>
      <w:r w:rsidR="00AF7A05">
        <w:rPr>
          <w:rFonts w:eastAsia="Calibri" w:cstheme="minorHAnsi"/>
        </w:rPr>
        <w:t xml:space="preserve"> </w:t>
      </w:r>
      <w:r w:rsidR="00AF7A05" w:rsidRPr="00AF7A05">
        <w:rPr>
          <w:rFonts w:eastAsia="Calibri" w:cstheme="minorHAnsi"/>
        </w:rPr>
        <w:t>Zamawiający zastrzega, że liczba uczestników jednego szkolenia wyniesie od kilku do kilkunastu osób, natomiast łączna liczba uczestników nie przekroczy trzydziestu osób (jedna osoba uczestniczy w jednym szkoleniu).</w:t>
      </w:r>
    </w:p>
    <w:p w14:paraId="2C6E6AA9" w14:textId="77777777" w:rsidR="00AF7A05" w:rsidRDefault="00AF7A0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2CF70D92" w14:textId="68793A96" w:rsidR="002F7706" w:rsidRDefault="002F770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2F7706">
        <w:rPr>
          <w:rFonts w:eastAsia="Calibri" w:cstheme="minorHAnsi"/>
        </w:rPr>
        <w:t>W przypadku oferty składanej przez osobę fizyczną nie będącą przedsiębiorcą, cena brutto podana jak wyżej jest ceną ostateczną jaką zapłaci Zamawiający. Z podanej ceny brutto zostaną potrącone koszty składek, opłat i podatków, jeżeli na mocy odrębnych przepisów Zamawiający zobowiązany będzie takie składki, opłaty lub podatki potrącić (w szczególności składki na ubezpieczenie społeczne i zdrowotne, zaliczka na podatek doch</w:t>
      </w:r>
      <w:bookmarkStart w:id="1" w:name="_GoBack"/>
      <w:bookmarkEnd w:id="1"/>
      <w:r w:rsidRPr="002F7706">
        <w:rPr>
          <w:rFonts w:eastAsia="Calibri" w:cstheme="minorHAnsi"/>
        </w:rPr>
        <w:t>odowy).</w:t>
      </w:r>
    </w:p>
    <w:bookmarkEnd w:id="0"/>
    <w:p w14:paraId="0BC49AED" w14:textId="77777777" w:rsidR="0012683F" w:rsidRPr="0012683F" w:rsidRDefault="00464AF7" w:rsidP="0012683F">
      <w:pPr>
        <w:pStyle w:val="Akapitzlist"/>
        <w:numPr>
          <w:ilvl w:val="0"/>
          <w:numId w:val="33"/>
        </w:numPr>
        <w:spacing w:after="0"/>
        <w:jc w:val="both"/>
        <w:rPr>
          <w:rFonts w:eastAsia="Calibri" w:cstheme="minorHAnsi"/>
        </w:rPr>
      </w:pPr>
      <w:r w:rsidRPr="0012683F">
        <w:rPr>
          <w:rFonts w:eastAsia="Times New Roman" w:cstheme="minorHAnsi"/>
          <w:kern w:val="2"/>
        </w:rPr>
        <w:lastRenderedPageBreak/>
        <w:t>Wszelkie prace i czynności nieopisane w niniejszym zapytaniu, a zdaniem Wykonawcy niezbędne dla właściwego i kompletnego wykonania usługi należy traktować jako oczywiste, uwzględniając je w kosztach realizacji zlecenia.</w:t>
      </w:r>
    </w:p>
    <w:p w14:paraId="722E1294" w14:textId="07D41377" w:rsidR="00464AF7" w:rsidRPr="0012683F" w:rsidRDefault="00464AF7" w:rsidP="0012683F">
      <w:pPr>
        <w:pStyle w:val="Akapitzlist"/>
        <w:numPr>
          <w:ilvl w:val="0"/>
          <w:numId w:val="33"/>
        </w:numPr>
        <w:spacing w:after="0"/>
        <w:jc w:val="both"/>
        <w:rPr>
          <w:rFonts w:eastAsia="Calibri" w:cstheme="minorHAnsi"/>
        </w:rPr>
      </w:pPr>
      <w:r w:rsidRPr="0012683F">
        <w:rPr>
          <w:rFonts w:eastAsia="Times New Roman" w:cstheme="minorHAnsi"/>
          <w:b/>
          <w:bCs/>
          <w:kern w:val="2"/>
        </w:rPr>
        <w:t xml:space="preserve">Kwalifikacje trenera skierowanego do realizacji </w:t>
      </w:r>
      <w:r w:rsidR="0039289A" w:rsidRPr="0012683F">
        <w:rPr>
          <w:rFonts w:eastAsia="Times New Roman" w:cstheme="minorHAnsi"/>
          <w:b/>
          <w:bCs/>
          <w:kern w:val="2"/>
        </w:rPr>
        <w:t>szkole</w:t>
      </w:r>
      <w:r w:rsidR="00DA0443">
        <w:rPr>
          <w:rFonts w:eastAsia="Times New Roman" w:cstheme="minorHAnsi"/>
          <w:b/>
          <w:bCs/>
          <w:kern w:val="2"/>
        </w:rPr>
        <w:t>nia</w:t>
      </w:r>
      <w:r w:rsidRPr="0012683F">
        <w:rPr>
          <w:rFonts w:eastAsia="Times New Roman" w:cstheme="minorHAnsi"/>
          <w:b/>
          <w:bCs/>
          <w:kern w:val="2"/>
        </w:rPr>
        <w:t>:</w:t>
      </w:r>
    </w:p>
    <w:p w14:paraId="6C79E5EE" w14:textId="60BD12A6" w:rsidR="00021552" w:rsidRPr="00542CFB" w:rsidRDefault="00021552" w:rsidP="0012683F">
      <w:pPr>
        <w:pStyle w:val="Akapitzlist"/>
        <w:numPr>
          <w:ilvl w:val="3"/>
          <w:numId w:val="34"/>
        </w:numPr>
        <w:spacing w:after="0" w:line="240" w:lineRule="auto"/>
        <w:ind w:left="709" w:hanging="284"/>
        <w:jc w:val="both"/>
        <w:rPr>
          <w:rFonts w:eastAsia="Times New Roman" w:cstheme="minorHAnsi"/>
          <w:kern w:val="2"/>
        </w:rPr>
      </w:pPr>
      <w:r w:rsidRPr="00542CFB">
        <w:rPr>
          <w:rFonts w:eastAsia="Lucida Sans Unicode" w:cstheme="minorHAnsi"/>
          <w:kern w:val="2"/>
          <w:lang w:eastAsia="ar-SA"/>
        </w:rPr>
        <w:t>Oświadczam</w:t>
      </w:r>
      <w:r w:rsidR="0012683F">
        <w:rPr>
          <w:rFonts w:eastAsia="Lucida Sans Unicode" w:cstheme="minorHAnsi"/>
          <w:kern w:val="2"/>
          <w:lang w:eastAsia="ar-SA"/>
        </w:rPr>
        <w:t>y</w:t>
      </w:r>
      <w:r w:rsidRPr="00542CFB">
        <w:rPr>
          <w:rFonts w:eastAsia="Lucida Sans Unicode" w:cstheme="minorHAnsi"/>
          <w:kern w:val="2"/>
          <w:lang w:eastAsia="ar-SA"/>
        </w:rPr>
        <w:t>, że szkoleni</w:t>
      </w:r>
      <w:r w:rsidR="00DA0443">
        <w:rPr>
          <w:rFonts w:eastAsia="Lucida Sans Unicode" w:cstheme="minorHAnsi"/>
          <w:kern w:val="2"/>
          <w:lang w:eastAsia="ar-SA"/>
        </w:rPr>
        <w:t>e</w:t>
      </w:r>
      <w:r w:rsidRPr="00542CFB">
        <w:rPr>
          <w:rFonts w:eastAsia="Lucida Sans Unicode" w:cstheme="minorHAnsi"/>
          <w:kern w:val="2"/>
          <w:lang w:eastAsia="ar-SA"/>
        </w:rPr>
        <w:t xml:space="preserve"> będzie </w:t>
      </w:r>
      <w:r w:rsidR="007B57C8">
        <w:rPr>
          <w:rFonts w:eastAsia="Lucida Sans Unicode" w:cstheme="minorHAnsi"/>
          <w:kern w:val="2"/>
          <w:lang w:eastAsia="ar-SA"/>
        </w:rPr>
        <w:t>prowadził:</w:t>
      </w:r>
    </w:p>
    <w:p w14:paraId="1B76DBBE" w14:textId="77777777" w:rsidR="00021552" w:rsidRPr="00542CFB" w:rsidRDefault="00021552" w:rsidP="00021552">
      <w:pPr>
        <w:pStyle w:val="Akapitzlist"/>
        <w:tabs>
          <w:tab w:val="left" w:pos="284"/>
        </w:tabs>
        <w:spacing w:after="0" w:line="240" w:lineRule="auto"/>
        <w:ind w:left="851"/>
        <w:jc w:val="both"/>
        <w:rPr>
          <w:rFonts w:eastAsia="Times New Roman" w:cstheme="minorHAnsi"/>
          <w:kern w:val="2"/>
        </w:rPr>
      </w:pPr>
    </w:p>
    <w:p w14:paraId="39D8BA4D" w14:textId="5F308B73" w:rsidR="00021552" w:rsidRPr="00542CFB" w:rsidRDefault="00021552" w:rsidP="00021552">
      <w:pPr>
        <w:pStyle w:val="Akapitzlist"/>
        <w:spacing w:after="0"/>
        <w:ind w:left="644"/>
        <w:jc w:val="both"/>
        <w:rPr>
          <w:rFonts w:eastAsia="Lucida Sans Unicode" w:cstheme="minorHAnsi"/>
          <w:kern w:val="2"/>
          <w:lang w:eastAsia="ar-SA"/>
        </w:rPr>
      </w:pPr>
      <w:r w:rsidRPr="00542CFB">
        <w:rPr>
          <w:rFonts w:eastAsia="Lucida Sans Unicode" w:cstheme="minorHAnsi"/>
          <w:kern w:val="2"/>
          <w:lang w:eastAsia="ar-SA"/>
        </w:rPr>
        <w:t>……………………..……………………………………………………………………………</w:t>
      </w:r>
      <w:r w:rsidR="007B57C8">
        <w:rPr>
          <w:rFonts w:eastAsia="Lucida Sans Unicode" w:cstheme="minorHAnsi"/>
          <w:kern w:val="2"/>
          <w:lang w:eastAsia="ar-SA"/>
        </w:rPr>
        <w:t>……………………………………………………….</w:t>
      </w:r>
    </w:p>
    <w:p w14:paraId="4A6FF13E" w14:textId="4A5D0ABA" w:rsidR="00021552" w:rsidRPr="007B57C8" w:rsidRDefault="007B57C8" w:rsidP="007B57C8">
      <w:pPr>
        <w:spacing w:after="0"/>
        <w:rPr>
          <w:rFonts w:eastAsia="Lucida Sans Unicode" w:cstheme="minorHAnsi"/>
          <w:kern w:val="2"/>
          <w:sz w:val="18"/>
          <w:lang w:eastAsia="ar-SA"/>
        </w:rPr>
      </w:pPr>
      <w:r>
        <w:rPr>
          <w:rFonts w:eastAsia="Lucida Sans Unicode" w:cstheme="minorHAnsi"/>
          <w:kern w:val="2"/>
          <w:sz w:val="18"/>
          <w:lang w:eastAsia="ar-SA"/>
        </w:rPr>
        <w:t xml:space="preserve">                   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>(imię i nazwisko trenera</w:t>
      </w:r>
      <w:r w:rsidR="00DA0443">
        <w:rPr>
          <w:rFonts w:eastAsia="Lucida Sans Unicode" w:cstheme="minorHAnsi"/>
          <w:kern w:val="2"/>
          <w:sz w:val="18"/>
          <w:lang w:eastAsia="ar-SA"/>
        </w:rPr>
        <w:t xml:space="preserve"> 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>realizując</w:t>
      </w:r>
      <w:r w:rsidR="00DA0443">
        <w:rPr>
          <w:rFonts w:eastAsia="Lucida Sans Unicode" w:cstheme="minorHAnsi"/>
          <w:kern w:val="2"/>
          <w:sz w:val="18"/>
          <w:lang w:eastAsia="ar-SA"/>
        </w:rPr>
        <w:t>ego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 xml:space="preserve"> szkolenie)</w:t>
      </w:r>
    </w:p>
    <w:p w14:paraId="425CC62E" w14:textId="77777777" w:rsidR="007B57C8" w:rsidRPr="00542CFB" w:rsidRDefault="007B57C8" w:rsidP="007B57C8">
      <w:pPr>
        <w:pStyle w:val="Akapitzlist"/>
        <w:spacing w:after="0"/>
        <w:ind w:left="1843"/>
        <w:jc w:val="center"/>
        <w:rPr>
          <w:rFonts w:eastAsia="Lucida Sans Unicode" w:cstheme="minorHAnsi"/>
          <w:kern w:val="2"/>
          <w:sz w:val="18"/>
          <w:lang w:eastAsia="ar-SA"/>
        </w:rPr>
      </w:pPr>
    </w:p>
    <w:p w14:paraId="3910ACD6" w14:textId="5B481D4D" w:rsidR="00896A63" w:rsidRPr="00896A63" w:rsidRDefault="00021552" w:rsidP="009D2E29">
      <w:pPr>
        <w:pStyle w:val="Akapitzlist"/>
        <w:numPr>
          <w:ilvl w:val="3"/>
          <w:numId w:val="34"/>
        </w:numPr>
        <w:spacing w:after="0" w:line="240" w:lineRule="auto"/>
        <w:ind w:left="709" w:hanging="284"/>
        <w:jc w:val="both"/>
        <w:rPr>
          <w:rFonts w:eastAsia="Times New Roman" w:cstheme="minorHAnsi"/>
          <w:kern w:val="2"/>
        </w:rPr>
      </w:pPr>
      <w:r w:rsidRPr="00896A63">
        <w:rPr>
          <w:rFonts w:eastAsia="Times New Roman" w:cstheme="minorHAnsi"/>
          <w:kern w:val="2"/>
        </w:rPr>
        <w:t xml:space="preserve">Oświadczam, że w/w trener skierowany do realizacji szkoleń </w:t>
      </w:r>
      <w:r w:rsidR="00FA76F4" w:rsidRPr="00896A63">
        <w:rPr>
          <w:rFonts w:eastAsia="Times New Roman" w:cstheme="minorHAnsi"/>
          <w:kern w:val="2"/>
        </w:rPr>
        <w:t xml:space="preserve">posiada doświadczenie w prowadzeniu minimum </w:t>
      </w:r>
      <w:r w:rsidR="00896A63" w:rsidRPr="00896A63">
        <w:rPr>
          <w:rFonts w:eastAsia="Times New Roman" w:cstheme="minorHAnsi"/>
          <w:kern w:val="2"/>
        </w:rPr>
        <w:t>10</w:t>
      </w:r>
      <w:r w:rsidR="00FA76F4" w:rsidRPr="00896A63">
        <w:rPr>
          <w:rFonts w:eastAsia="Times New Roman" w:cstheme="minorHAnsi"/>
          <w:kern w:val="2"/>
        </w:rPr>
        <w:t xml:space="preserve"> szkoleń, w ostatnich 3 latach </w:t>
      </w:r>
      <w:r w:rsidR="00896A63" w:rsidRPr="00896A63">
        <w:rPr>
          <w:rFonts w:eastAsia="Times New Roman" w:cstheme="minorHAnsi"/>
          <w:kern w:val="2"/>
        </w:rPr>
        <w:t xml:space="preserve">przed upływem terminu składania ofert, a jeżeli okres prowadzenia działalności jest krótszy - w tym okresie, </w:t>
      </w:r>
      <w:r w:rsidR="00896A63">
        <w:rPr>
          <w:rFonts w:eastAsia="Times New Roman" w:cstheme="minorHAnsi"/>
          <w:kern w:val="2"/>
        </w:rPr>
        <w:t xml:space="preserve"> </w:t>
      </w:r>
      <w:r w:rsidR="00896A63" w:rsidRPr="00896A63">
        <w:rPr>
          <w:rFonts w:eastAsia="Times New Roman" w:cstheme="minorHAnsi"/>
          <w:kern w:val="2"/>
        </w:rPr>
        <w:t>z zakresu pomocy społecznej udokumentowane referencjami/rekomendacjami/ zaświadczeniami/itp.</w:t>
      </w:r>
    </w:p>
    <w:p w14:paraId="0ABD931C" w14:textId="77777777" w:rsidR="00896A63" w:rsidRPr="00896A63" w:rsidRDefault="00896A63" w:rsidP="00896A63">
      <w:pPr>
        <w:spacing w:after="0" w:line="240" w:lineRule="auto"/>
        <w:jc w:val="both"/>
        <w:rPr>
          <w:rFonts w:eastAsia="Times New Roman" w:cstheme="minorHAnsi"/>
          <w:kern w:val="2"/>
        </w:rPr>
      </w:pPr>
    </w:p>
    <w:p w14:paraId="5B24E6E8" w14:textId="77777777" w:rsidR="000B2853" w:rsidRPr="000B2853" w:rsidRDefault="00464AF7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kern w:val="2"/>
        </w:rPr>
      </w:pPr>
      <w:r w:rsidRPr="000B2853">
        <w:rPr>
          <w:rFonts w:cstheme="minorHAnsi"/>
          <w:kern w:val="2"/>
        </w:rPr>
        <w:t>Obowiązek podania danych osobowych związany j</w:t>
      </w:r>
      <w:r w:rsidR="0039289A" w:rsidRPr="000B2853">
        <w:rPr>
          <w:rFonts w:cstheme="minorHAnsi"/>
          <w:kern w:val="2"/>
        </w:rPr>
        <w:t>est z udziałem w postępowaniu o </w:t>
      </w:r>
      <w:r w:rsidRPr="000B2853">
        <w:rPr>
          <w:rFonts w:cstheme="minorHAnsi"/>
          <w:kern w:val="2"/>
        </w:rPr>
        <w:t xml:space="preserve">udzielenie zamówienia publicznego, w  przypadku </w:t>
      </w:r>
      <w:r w:rsidR="0039289A" w:rsidRPr="000B2853">
        <w:rPr>
          <w:rFonts w:cstheme="minorHAnsi"/>
          <w:kern w:val="2"/>
        </w:rPr>
        <w:t>wybrania oferty – z zawarciem i </w:t>
      </w:r>
      <w:r w:rsidRPr="000B2853">
        <w:rPr>
          <w:rFonts w:cstheme="minorHAnsi"/>
          <w:kern w:val="2"/>
        </w:rPr>
        <w:t xml:space="preserve">realizacją umowy. </w:t>
      </w:r>
    </w:p>
    <w:p w14:paraId="45C8C447" w14:textId="77777777" w:rsid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eastAsia="Times New Roman" w:cstheme="minorHAnsi"/>
          <w:bCs/>
          <w:kern w:val="2"/>
        </w:rPr>
        <w:t>Oświadczam, że jako Wykonawca nie podlegam wykluczeniu z postępowania z tytułu likwidacji</w:t>
      </w:r>
      <w:r>
        <w:rPr>
          <w:rFonts w:eastAsia="Times New Roman" w:cstheme="minorHAnsi"/>
          <w:bCs/>
          <w:kern w:val="2"/>
        </w:rPr>
        <w:t xml:space="preserve"> </w:t>
      </w:r>
      <w:r w:rsidRPr="000B2853">
        <w:rPr>
          <w:rFonts w:eastAsia="Times New Roman" w:cstheme="minorHAnsi"/>
          <w:bCs/>
          <w:kern w:val="2"/>
        </w:rPr>
        <w:t>lub ogłoszenia upadłości.</w:t>
      </w:r>
    </w:p>
    <w:p w14:paraId="60F5E0C0" w14:textId="77777777" w:rsidR="00715DA3" w:rsidRPr="00715DA3" w:rsidRDefault="00715DA3" w:rsidP="00715DA3">
      <w:pPr>
        <w:pStyle w:val="Akapitzlist"/>
        <w:numPr>
          <w:ilvl w:val="0"/>
          <w:numId w:val="33"/>
        </w:numPr>
        <w:rPr>
          <w:rFonts w:eastAsia="Times New Roman" w:cstheme="minorHAnsi"/>
          <w:bCs/>
          <w:kern w:val="2"/>
        </w:rPr>
      </w:pPr>
      <w:r w:rsidRPr="00715DA3">
        <w:rPr>
          <w:rFonts w:eastAsia="Times New Roman" w:cstheme="minorHAnsi"/>
          <w:bCs/>
          <w:kern w:val="2"/>
        </w:rPr>
        <w:t>Wykonawca oświadcza, że posiada kompetencje, wiedzę i umiejętności niezbędne do realizacji umowy, a także, że kompetencje, wiedzę i umiejętności niezbędne do realizacji umowy posiadają osoby trzecie, którymi Wykonawca posłuży się przy wykonaniu przedmiotu umowy, w szczególności trener skierowany do realizacji zamówienia.</w:t>
      </w:r>
    </w:p>
    <w:p w14:paraId="2D80F20B" w14:textId="77777777" w:rsidR="000B2853" w:rsidRP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Przedmiot zamówienia wykonamy po podpisaniu umowy, w terminie określonym w IWUZ.</w:t>
      </w:r>
    </w:p>
    <w:p w14:paraId="00289569" w14:textId="77777777" w:rsidR="000B2853" w:rsidRP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iż uważamy się za związanych z tą ofertą w okresie podanym w IWUZ.</w:t>
      </w:r>
    </w:p>
    <w:p w14:paraId="39C26DAD" w14:textId="77777777" w:rsidR="000B2853" w:rsidRP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że nie zachodzą w stosunku do nas przesłanki wykluczenia z postępowania na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podstawie art. 7 ust. 1 ustawy z dnia 13 kwietnia 2022 r. o szczególnych rozwiązaniach w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zakresie przeciwdziałania wspieraniu agresji na Ukrainę oraz służących ochronie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bezpieczeństwa narodowego (Dz. U. poz. 835).</w:t>
      </w:r>
    </w:p>
    <w:p w14:paraId="3180E54D" w14:textId="2FAD5C73" w:rsidR="00873750" w:rsidRPr="00237427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że zapoznaliśmy się z postanowieniami zawartymi w projekcie umowy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i zobowiązujemy się, w przypadku wyboru naszej oferty, do zawarcia umów w miejscu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i terminie wyznaczonym przez Zamawiającego.</w:t>
      </w:r>
    </w:p>
    <w:p w14:paraId="026E4C89" w14:textId="2C94B76E" w:rsidR="00237427" w:rsidRPr="00237427" w:rsidRDefault="00237427" w:rsidP="00237427">
      <w:pPr>
        <w:pStyle w:val="Akapitzlist"/>
        <w:numPr>
          <w:ilvl w:val="0"/>
          <w:numId w:val="33"/>
        </w:numPr>
        <w:rPr>
          <w:rFonts w:eastAsia="Times New Roman" w:cstheme="minorHAnsi"/>
          <w:bCs/>
          <w:kern w:val="2"/>
        </w:rPr>
      </w:pPr>
      <w:r w:rsidRPr="00237427">
        <w:rPr>
          <w:rFonts w:eastAsia="Times New Roman" w:cstheme="minorHAnsi"/>
          <w:bCs/>
          <w:kern w:val="2"/>
        </w:rPr>
        <w:t>Oświadczam, iż w przypadku przekazania Zamawiającemu danych osobowych innych niż bezpośrednio mnie dotyczące wypełniłem obowiązki informacyjne przewidziane w art. 13 lub art. 14 RODO</w:t>
      </w:r>
      <w:r>
        <w:rPr>
          <w:rFonts w:eastAsia="Times New Roman" w:cstheme="minorHAnsi"/>
          <w:bCs/>
          <w:kern w:val="2"/>
        </w:rPr>
        <w:t xml:space="preserve">* </w:t>
      </w:r>
      <w:r w:rsidRPr="00237427">
        <w:rPr>
          <w:rFonts w:eastAsia="Times New Roman" w:cstheme="minorHAnsi"/>
          <w:bCs/>
          <w:kern w:val="2"/>
        </w:rPr>
        <w:t xml:space="preserve">wobec osób fizycznych, od których dane osobowe bezpośrednio lub pośrednio pozyskałem w celu ubiegania się  o udzielenie zamówienia publicznego w niniejszym postępowaniu.     </w:t>
      </w:r>
    </w:p>
    <w:p w14:paraId="46DD3379" w14:textId="77777777" w:rsidR="00873750" w:rsidRDefault="00873750" w:rsidP="00D60C14">
      <w:pPr>
        <w:spacing w:after="0" w:line="240" w:lineRule="auto"/>
        <w:jc w:val="both"/>
        <w:rPr>
          <w:rFonts w:cstheme="minorHAnsi"/>
        </w:rPr>
      </w:pPr>
    </w:p>
    <w:p w14:paraId="6F5D7FEF" w14:textId="77777777" w:rsidR="000B2853" w:rsidRDefault="000B2853" w:rsidP="00D60C14">
      <w:pPr>
        <w:spacing w:after="0" w:line="240" w:lineRule="auto"/>
        <w:jc w:val="both"/>
        <w:rPr>
          <w:rFonts w:cstheme="minorHAnsi"/>
        </w:rPr>
      </w:pPr>
    </w:p>
    <w:p w14:paraId="7FC785DD" w14:textId="77777777" w:rsidR="003271E5" w:rsidRPr="00542CFB" w:rsidRDefault="003271E5" w:rsidP="00D60C14">
      <w:pPr>
        <w:spacing w:after="0" w:line="240" w:lineRule="auto"/>
        <w:jc w:val="both"/>
        <w:rPr>
          <w:rFonts w:cstheme="minorHAnsi"/>
        </w:rPr>
      </w:pPr>
    </w:p>
    <w:p w14:paraId="2F0C880B" w14:textId="77777777" w:rsidR="00873750" w:rsidRPr="00542CFB" w:rsidRDefault="00873750" w:rsidP="00D60C14">
      <w:pPr>
        <w:spacing w:after="0" w:line="240" w:lineRule="auto"/>
        <w:jc w:val="both"/>
        <w:rPr>
          <w:rFonts w:cstheme="minorHAnsi"/>
        </w:rPr>
      </w:pPr>
    </w:p>
    <w:p w14:paraId="3A1E6B81" w14:textId="3A9E8B94" w:rsidR="00D60C14" w:rsidRPr="00542CFB" w:rsidRDefault="00D60C14" w:rsidP="000B2853">
      <w:pPr>
        <w:spacing w:after="0" w:line="240" w:lineRule="auto"/>
        <w:ind w:left="4962"/>
        <w:jc w:val="both"/>
        <w:rPr>
          <w:rFonts w:cstheme="minorHAnsi"/>
        </w:rPr>
      </w:pPr>
      <w:r w:rsidRPr="00542CFB">
        <w:rPr>
          <w:rFonts w:cstheme="minorHAnsi"/>
          <w:sz w:val="20"/>
        </w:rPr>
        <w:t>……………………………………………</w:t>
      </w:r>
      <w:r w:rsidR="000322DF" w:rsidRPr="00542CFB">
        <w:rPr>
          <w:rFonts w:cstheme="minorHAnsi"/>
          <w:sz w:val="20"/>
        </w:rPr>
        <w:t>…</w:t>
      </w:r>
      <w:r w:rsidR="000B2853">
        <w:rPr>
          <w:rFonts w:cstheme="minorHAnsi"/>
          <w:sz w:val="20"/>
        </w:rPr>
        <w:t>……………………</w:t>
      </w:r>
    </w:p>
    <w:p w14:paraId="3C0F0E01" w14:textId="7506ADAC" w:rsidR="00D60C14" w:rsidRPr="00542CFB" w:rsidRDefault="000322DF" w:rsidP="00D60C14">
      <w:pPr>
        <w:spacing w:after="0" w:line="240" w:lineRule="auto"/>
        <w:jc w:val="both"/>
        <w:rPr>
          <w:rFonts w:cstheme="minorHAnsi"/>
          <w:sz w:val="18"/>
        </w:rPr>
      </w:pP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="00157771">
        <w:rPr>
          <w:rFonts w:cstheme="minorHAnsi"/>
        </w:rPr>
        <w:t xml:space="preserve">                   </w:t>
      </w:r>
      <w:r w:rsidR="000B2853">
        <w:rPr>
          <w:rFonts w:cstheme="minorHAnsi"/>
          <w:sz w:val="18"/>
        </w:rPr>
        <w:t xml:space="preserve">data i </w:t>
      </w:r>
      <w:r w:rsidR="00D60C14" w:rsidRPr="00542CFB">
        <w:rPr>
          <w:rFonts w:cstheme="minorHAnsi"/>
          <w:sz w:val="18"/>
        </w:rPr>
        <w:t>odpis Wykonawcy</w:t>
      </w:r>
    </w:p>
    <w:p w14:paraId="1129DAC5" w14:textId="77777777" w:rsidR="00D60C14" w:rsidRPr="00542CFB" w:rsidRDefault="00D60C14" w:rsidP="00D60C14">
      <w:pPr>
        <w:spacing w:after="0" w:line="240" w:lineRule="auto"/>
        <w:jc w:val="both"/>
        <w:rPr>
          <w:rFonts w:cstheme="minorHAnsi"/>
          <w:sz w:val="18"/>
        </w:rPr>
      </w:pPr>
    </w:p>
    <w:p w14:paraId="3F449F71" w14:textId="604DB706" w:rsidR="00237427" w:rsidRDefault="00237427" w:rsidP="000A54F6">
      <w:pPr>
        <w:spacing w:after="0" w:line="240" w:lineRule="auto"/>
        <w:jc w:val="both"/>
        <w:rPr>
          <w:rFonts w:eastAsia="Trebuchet MS" w:cstheme="minorHAnsi"/>
          <w:bCs/>
          <w:i/>
          <w:iCs/>
          <w:sz w:val="16"/>
          <w:szCs w:val="20"/>
          <w:u w:color="000000"/>
          <w:lang w:eastAsia="pl-PL"/>
        </w:rPr>
      </w:pPr>
    </w:p>
    <w:p w14:paraId="6874C022" w14:textId="77777777" w:rsidR="00237427" w:rsidRP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</w:p>
    <w:p w14:paraId="20735223" w14:textId="1837D02A" w:rsid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</w:p>
    <w:p w14:paraId="30398A77" w14:textId="7BA40128" w:rsidR="00EF43EC" w:rsidRP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  <w:r>
        <w:rPr>
          <w:rFonts w:eastAsia="Trebuchet MS" w:cstheme="minorHAnsi"/>
          <w:sz w:val="16"/>
          <w:szCs w:val="20"/>
          <w:lang w:eastAsia="pl-PL"/>
        </w:rPr>
        <w:t>*</w:t>
      </w:r>
      <w:r w:rsidRPr="00237427">
        <w:rPr>
          <w:rFonts w:eastAsia="Trebuchet MS" w:cstheme="minorHAnsi"/>
          <w:i/>
          <w:sz w:val="16"/>
          <w:szCs w:val="20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EF43EC" w:rsidRPr="00237427" w:rsidSect="00542CFB">
      <w:footerReference w:type="default" r:id="rId8"/>
      <w:headerReference w:type="first" r:id="rId9"/>
      <w:pgSz w:w="11906" w:h="16838" w:code="9"/>
      <w:pgMar w:top="1134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68EE1" w14:textId="77777777" w:rsidR="00411871" w:rsidRDefault="00411871" w:rsidP="002B4656">
      <w:pPr>
        <w:spacing w:after="0" w:line="240" w:lineRule="auto"/>
      </w:pPr>
      <w:r>
        <w:separator/>
      </w:r>
    </w:p>
  </w:endnote>
  <w:endnote w:type="continuationSeparator" w:id="0">
    <w:p w14:paraId="54CB2833" w14:textId="77777777" w:rsidR="00411871" w:rsidRDefault="00411871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22A54" w14:textId="5503F8F6" w:rsidR="000B2853" w:rsidRDefault="000B2853">
    <w:pPr>
      <w:pStyle w:val="Stopka"/>
    </w:pPr>
    <w:r>
      <w:rPr>
        <w:noProof/>
        <w:lang w:eastAsia="pl-PL"/>
      </w:rPr>
      <w:drawing>
        <wp:inline distT="0" distB="0" distL="0" distR="0" wp14:anchorId="1472DD72" wp14:editId="259F362A">
          <wp:extent cx="6120130" cy="5772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UGNAD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B663D" w14:textId="77777777" w:rsidR="00411871" w:rsidRDefault="00411871" w:rsidP="002B4656">
      <w:pPr>
        <w:spacing w:after="0" w:line="240" w:lineRule="auto"/>
      </w:pPr>
      <w:r>
        <w:separator/>
      </w:r>
    </w:p>
  </w:footnote>
  <w:footnote w:type="continuationSeparator" w:id="0">
    <w:p w14:paraId="354CE536" w14:textId="77777777" w:rsidR="00411871" w:rsidRDefault="00411871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ED695" w14:textId="632ACE64" w:rsidR="00542CFB" w:rsidRDefault="00EC017D">
    <w:pPr>
      <w:pStyle w:val="Nagwek"/>
    </w:pPr>
    <w:r w:rsidRPr="00EC017D">
      <w:rPr>
        <w:rFonts w:ascii="Times New Roman" w:eastAsia="Arial Unicode MS" w:hAnsi="Times New Roman" w:cs="Times New Roman"/>
        <w:noProof/>
        <w:sz w:val="24"/>
        <w:szCs w:val="24"/>
        <w:lang w:eastAsia="pl-PL"/>
      </w:rPr>
      <w:drawing>
        <wp:inline distT="0" distB="0" distL="0" distR="0" wp14:anchorId="16E9CBE3" wp14:editId="2B186D6E">
          <wp:extent cx="6120130" cy="1159433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59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748"/>
    <w:multiLevelType w:val="hybridMultilevel"/>
    <w:tmpl w:val="B19E6864"/>
    <w:lvl w:ilvl="0" w:tplc="1B68ADB6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  <w:color w:val="000000" w:themeColor="text1"/>
        <w:sz w:val="22"/>
      </w:rPr>
    </w:lvl>
    <w:lvl w:ilvl="1" w:tplc="3DDC7994">
      <w:start w:val="8"/>
      <w:numFmt w:val="bullet"/>
      <w:lvlText w:val=""/>
      <w:lvlJc w:val="left"/>
      <w:pPr>
        <w:ind w:left="1440" w:hanging="360"/>
      </w:pPr>
      <w:rPr>
        <w:rFonts w:ascii="Symbol" w:eastAsia="Trebuchet MS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2E1C"/>
    <w:multiLevelType w:val="hybridMultilevel"/>
    <w:tmpl w:val="87F8A248"/>
    <w:lvl w:ilvl="0" w:tplc="1C64A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EB380F"/>
    <w:multiLevelType w:val="hybridMultilevel"/>
    <w:tmpl w:val="2A3E0866"/>
    <w:lvl w:ilvl="0" w:tplc="273C7F0A">
      <w:start w:val="5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1F1BA1"/>
    <w:multiLevelType w:val="hybridMultilevel"/>
    <w:tmpl w:val="E62EF852"/>
    <w:lvl w:ilvl="0" w:tplc="022209E6">
      <w:start w:val="9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985AC9"/>
    <w:multiLevelType w:val="hybridMultilevel"/>
    <w:tmpl w:val="3CB09662"/>
    <w:lvl w:ilvl="0" w:tplc="480A1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707E4"/>
    <w:multiLevelType w:val="hybridMultilevel"/>
    <w:tmpl w:val="88EC2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1B03"/>
    <w:multiLevelType w:val="multilevel"/>
    <w:tmpl w:val="A91AE9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35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FB32B8"/>
    <w:multiLevelType w:val="hybridMultilevel"/>
    <w:tmpl w:val="08F03ECE"/>
    <w:lvl w:ilvl="0" w:tplc="C97E69B2">
      <w:start w:val="1"/>
      <w:numFmt w:val="decimal"/>
      <w:lvlText w:val="%1)"/>
      <w:lvlJc w:val="left"/>
      <w:pPr>
        <w:ind w:left="1353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7203F"/>
    <w:multiLevelType w:val="hybridMultilevel"/>
    <w:tmpl w:val="A1163EF4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E60EB6"/>
    <w:multiLevelType w:val="hybridMultilevel"/>
    <w:tmpl w:val="356CE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F05AF"/>
    <w:multiLevelType w:val="hybridMultilevel"/>
    <w:tmpl w:val="70EA228C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C45653"/>
    <w:multiLevelType w:val="hybridMultilevel"/>
    <w:tmpl w:val="278C85FE"/>
    <w:lvl w:ilvl="0" w:tplc="CC00AE1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4531B0"/>
    <w:multiLevelType w:val="hybridMultilevel"/>
    <w:tmpl w:val="6DB8A6BC"/>
    <w:lvl w:ilvl="0" w:tplc="04150011">
      <w:start w:val="1"/>
      <w:numFmt w:val="decimal"/>
      <w:lvlText w:val="%1)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767AA3"/>
    <w:multiLevelType w:val="hybridMultilevel"/>
    <w:tmpl w:val="F0ACA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DD4B3B"/>
    <w:multiLevelType w:val="hybridMultilevel"/>
    <w:tmpl w:val="DD5230D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2BBC"/>
    <w:multiLevelType w:val="hybridMultilevel"/>
    <w:tmpl w:val="912811A8"/>
    <w:lvl w:ilvl="0" w:tplc="A0F69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BA0271"/>
    <w:multiLevelType w:val="hybridMultilevel"/>
    <w:tmpl w:val="3800B8D8"/>
    <w:lvl w:ilvl="0" w:tplc="480A1D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82697B"/>
    <w:multiLevelType w:val="hybridMultilevel"/>
    <w:tmpl w:val="26782118"/>
    <w:lvl w:ilvl="0" w:tplc="7D86F5EC">
      <w:start w:val="1"/>
      <w:numFmt w:val="decimal"/>
      <w:lvlText w:val="%1."/>
      <w:lvlJc w:val="left"/>
      <w:pPr>
        <w:ind w:left="689" w:hanging="360"/>
      </w:p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18" w15:restartNumberingAfterBreak="0">
    <w:nsid w:val="2A17767D"/>
    <w:multiLevelType w:val="hybridMultilevel"/>
    <w:tmpl w:val="8F4CB8AC"/>
    <w:lvl w:ilvl="0" w:tplc="3204134A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B547FEF"/>
    <w:multiLevelType w:val="hybridMultilevel"/>
    <w:tmpl w:val="A92465CC"/>
    <w:lvl w:ilvl="0" w:tplc="0415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0" w15:restartNumberingAfterBreak="0">
    <w:nsid w:val="2D2E69D2"/>
    <w:multiLevelType w:val="hybridMultilevel"/>
    <w:tmpl w:val="DC2C35A2"/>
    <w:lvl w:ilvl="0" w:tplc="40989296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44E6F"/>
    <w:multiLevelType w:val="hybridMultilevel"/>
    <w:tmpl w:val="599E90B8"/>
    <w:lvl w:ilvl="0" w:tplc="04150017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2" w15:restartNumberingAfterBreak="0">
    <w:nsid w:val="2EB74F92"/>
    <w:multiLevelType w:val="hybridMultilevel"/>
    <w:tmpl w:val="99804C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3379FB"/>
    <w:multiLevelType w:val="hybridMultilevel"/>
    <w:tmpl w:val="4CEA09E8"/>
    <w:lvl w:ilvl="0" w:tplc="C416337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5DF5D21"/>
    <w:multiLevelType w:val="hybridMultilevel"/>
    <w:tmpl w:val="6082ECC4"/>
    <w:lvl w:ilvl="0" w:tplc="AFB65752">
      <w:start w:val="1"/>
      <w:numFmt w:val="decimal"/>
      <w:lvlText w:val="%1)"/>
      <w:lvlJc w:val="left"/>
      <w:pPr>
        <w:ind w:left="689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25" w15:restartNumberingAfterBreak="0">
    <w:nsid w:val="395F3A3F"/>
    <w:multiLevelType w:val="hybridMultilevel"/>
    <w:tmpl w:val="9AE0F992"/>
    <w:lvl w:ilvl="0" w:tplc="480A1D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B4E4E7D"/>
    <w:multiLevelType w:val="hybridMultilevel"/>
    <w:tmpl w:val="89E0E5D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BC54624"/>
    <w:multiLevelType w:val="hybridMultilevel"/>
    <w:tmpl w:val="357ADF1E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480A1D4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C1F41B2"/>
    <w:multiLevelType w:val="hybridMultilevel"/>
    <w:tmpl w:val="19DAFE52"/>
    <w:lvl w:ilvl="0" w:tplc="F27E866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2B7B0F"/>
    <w:multiLevelType w:val="hybridMultilevel"/>
    <w:tmpl w:val="C922C1E8"/>
    <w:lvl w:ilvl="0" w:tplc="0415000F">
      <w:start w:val="1"/>
      <w:numFmt w:val="decimal"/>
      <w:lvlText w:val="%1."/>
      <w:lvlJc w:val="left"/>
      <w:pPr>
        <w:ind w:left="645" w:hanging="645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823518"/>
    <w:multiLevelType w:val="hybridMultilevel"/>
    <w:tmpl w:val="183861F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E542871"/>
    <w:multiLevelType w:val="hybridMultilevel"/>
    <w:tmpl w:val="87F419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0406624"/>
    <w:multiLevelType w:val="hybridMultilevel"/>
    <w:tmpl w:val="6A8CF3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0FE779E"/>
    <w:multiLevelType w:val="hybridMultilevel"/>
    <w:tmpl w:val="3552D21E"/>
    <w:lvl w:ilvl="0" w:tplc="8848ACB8">
      <w:start w:val="1"/>
      <w:numFmt w:val="lowerLetter"/>
      <w:lvlText w:val="%1."/>
      <w:lvlJc w:val="left"/>
      <w:pPr>
        <w:ind w:left="644" w:hanging="360"/>
      </w:pPr>
      <w:rPr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2A55A8F"/>
    <w:multiLevelType w:val="multilevel"/>
    <w:tmpl w:val="F516F958"/>
    <w:lvl w:ilvl="0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7AF0AD5"/>
    <w:multiLevelType w:val="hybridMultilevel"/>
    <w:tmpl w:val="0EDA109A"/>
    <w:lvl w:ilvl="0" w:tplc="62D4B7D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7C56672"/>
    <w:multiLevelType w:val="hybridMultilevel"/>
    <w:tmpl w:val="EE281DF0"/>
    <w:lvl w:ilvl="0" w:tplc="480A1D4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58481626"/>
    <w:multiLevelType w:val="hybridMultilevel"/>
    <w:tmpl w:val="024211D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94034E2"/>
    <w:multiLevelType w:val="hybridMultilevel"/>
    <w:tmpl w:val="934EC130"/>
    <w:lvl w:ilvl="0" w:tplc="E4B0D1D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D2D45"/>
    <w:multiLevelType w:val="hybridMultilevel"/>
    <w:tmpl w:val="49022186"/>
    <w:lvl w:ilvl="0" w:tplc="636EE4C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5EFA0620">
      <w:start w:val="1"/>
      <w:numFmt w:val="decimal"/>
      <w:lvlText w:val="%2)"/>
      <w:lvlJc w:val="left"/>
      <w:pPr>
        <w:ind w:left="2356" w:hanging="85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23D08DE"/>
    <w:multiLevelType w:val="hybridMultilevel"/>
    <w:tmpl w:val="C7221D1C"/>
    <w:lvl w:ilvl="0" w:tplc="199837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83104"/>
    <w:multiLevelType w:val="hybridMultilevel"/>
    <w:tmpl w:val="21DC7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DF2BA7"/>
    <w:multiLevelType w:val="hybridMultilevel"/>
    <w:tmpl w:val="08888F36"/>
    <w:lvl w:ilvl="0" w:tplc="BF5A5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4061FE"/>
    <w:multiLevelType w:val="hybridMultilevel"/>
    <w:tmpl w:val="8C74D8D0"/>
    <w:lvl w:ilvl="0" w:tplc="8FE00E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71569FF"/>
    <w:multiLevelType w:val="hybridMultilevel"/>
    <w:tmpl w:val="552A8E68"/>
    <w:lvl w:ilvl="0" w:tplc="04150011">
      <w:start w:val="1"/>
      <w:numFmt w:val="decimal"/>
      <w:lvlText w:val="%1)"/>
      <w:lvlJc w:val="left"/>
      <w:pPr>
        <w:ind w:left="645" w:hanging="645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4E68CF"/>
    <w:multiLevelType w:val="multilevel"/>
    <w:tmpl w:val="33B62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7E206A"/>
    <w:multiLevelType w:val="hybridMultilevel"/>
    <w:tmpl w:val="A97C7ADC"/>
    <w:lvl w:ilvl="0" w:tplc="B32AC35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F670735"/>
    <w:multiLevelType w:val="hybridMultilevel"/>
    <w:tmpl w:val="3B06ADB2"/>
    <w:lvl w:ilvl="0" w:tplc="480A1D4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8" w15:restartNumberingAfterBreak="0">
    <w:nsid w:val="70F11491"/>
    <w:multiLevelType w:val="hybridMultilevel"/>
    <w:tmpl w:val="7AE646E6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990CF3"/>
    <w:multiLevelType w:val="hybridMultilevel"/>
    <w:tmpl w:val="B3682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C33291"/>
    <w:multiLevelType w:val="hybridMultilevel"/>
    <w:tmpl w:val="953ED5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877F13"/>
    <w:multiLevelType w:val="hybridMultilevel"/>
    <w:tmpl w:val="A8622AC2"/>
    <w:lvl w:ilvl="0" w:tplc="480A1D4A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52" w15:restartNumberingAfterBreak="0">
    <w:nsid w:val="77B1196A"/>
    <w:multiLevelType w:val="hybridMultilevel"/>
    <w:tmpl w:val="E64445D8"/>
    <w:lvl w:ilvl="0" w:tplc="ECA4F9E4">
      <w:start w:val="1"/>
      <w:numFmt w:val="decimal"/>
      <w:lvlText w:val="%1."/>
      <w:lvlJc w:val="left"/>
      <w:pPr>
        <w:ind w:left="644" w:hanging="360"/>
      </w:pPr>
      <w:rPr>
        <w:rFonts w:eastAsia="Lucida Sans Unicode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7F66210"/>
    <w:multiLevelType w:val="hybridMultilevel"/>
    <w:tmpl w:val="4A667D3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E9525D"/>
    <w:multiLevelType w:val="hybridMultilevel"/>
    <w:tmpl w:val="081A3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2300C8"/>
    <w:multiLevelType w:val="multilevel"/>
    <w:tmpl w:val="7FFA2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95D2DE5"/>
    <w:multiLevelType w:val="hybridMultilevel"/>
    <w:tmpl w:val="FEF0D2F2"/>
    <w:lvl w:ilvl="0" w:tplc="EA0681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7F3A2348"/>
    <w:multiLevelType w:val="hybridMultilevel"/>
    <w:tmpl w:val="B628D4C4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3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6"/>
  </w:num>
  <w:num w:numId="12">
    <w:abstractNumId w:val="14"/>
  </w:num>
  <w:num w:numId="13">
    <w:abstractNumId w:val="47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9"/>
  </w:num>
  <w:num w:numId="21">
    <w:abstractNumId w:val="54"/>
  </w:num>
  <w:num w:numId="22">
    <w:abstractNumId w:val="21"/>
  </w:num>
  <w:num w:numId="23">
    <w:abstractNumId w:val="38"/>
  </w:num>
  <w:num w:numId="24">
    <w:abstractNumId w:val="33"/>
  </w:num>
  <w:num w:numId="25">
    <w:abstractNumId w:val="12"/>
  </w:num>
  <w:num w:numId="26">
    <w:abstractNumId w:val="28"/>
  </w:num>
  <w:num w:numId="27">
    <w:abstractNumId w:val="9"/>
  </w:num>
  <w:num w:numId="28">
    <w:abstractNumId w:val="42"/>
  </w:num>
  <w:num w:numId="29">
    <w:abstractNumId w:val="51"/>
  </w:num>
  <w:num w:numId="30">
    <w:abstractNumId w:val="29"/>
  </w:num>
  <w:num w:numId="31">
    <w:abstractNumId w:val="50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0"/>
  </w:num>
  <w:num w:numId="35">
    <w:abstractNumId w:val="20"/>
  </w:num>
  <w:num w:numId="36">
    <w:abstractNumId w:val="11"/>
  </w:num>
  <w:num w:numId="37">
    <w:abstractNumId w:val="32"/>
  </w:num>
  <w:num w:numId="38">
    <w:abstractNumId w:val="18"/>
  </w:num>
  <w:num w:numId="39">
    <w:abstractNumId w:val="10"/>
  </w:num>
  <w:num w:numId="40">
    <w:abstractNumId w:val="57"/>
  </w:num>
  <w:num w:numId="41">
    <w:abstractNumId w:val="37"/>
  </w:num>
  <w:num w:numId="42">
    <w:abstractNumId w:val="52"/>
  </w:num>
  <w:num w:numId="43">
    <w:abstractNumId w:val="34"/>
  </w:num>
  <w:num w:numId="44">
    <w:abstractNumId w:val="6"/>
  </w:num>
  <w:num w:numId="45">
    <w:abstractNumId w:val="4"/>
  </w:num>
  <w:num w:numId="46">
    <w:abstractNumId w:val="48"/>
  </w:num>
  <w:num w:numId="47">
    <w:abstractNumId w:val="23"/>
  </w:num>
  <w:num w:numId="48">
    <w:abstractNumId w:val="56"/>
  </w:num>
  <w:num w:numId="49">
    <w:abstractNumId w:val="25"/>
  </w:num>
  <w:num w:numId="50">
    <w:abstractNumId w:val="45"/>
  </w:num>
  <w:num w:numId="51">
    <w:abstractNumId w:val="55"/>
  </w:num>
  <w:num w:numId="52">
    <w:abstractNumId w:val="44"/>
  </w:num>
  <w:num w:numId="53">
    <w:abstractNumId w:val="13"/>
  </w:num>
  <w:num w:numId="54">
    <w:abstractNumId w:val="43"/>
  </w:num>
  <w:num w:numId="55">
    <w:abstractNumId w:val="5"/>
  </w:num>
  <w:num w:numId="56">
    <w:abstractNumId w:val="49"/>
  </w:num>
  <w:num w:numId="57">
    <w:abstractNumId w:val="27"/>
  </w:num>
  <w:num w:numId="5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"/>
  </w:num>
  <w:num w:numId="60">
    <w:abstractNumId w:val="53"/>
  </w:num>
  <w:num w:numId="61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C6"/>
    <w:rsid w:val="00006BF1"/>
    <w:rsid w:val="00012BFB"/>
    <w:rsid w:val="00021552"/>
    <w:rsid w:val="00023CE1"/>
    <w:rsid w:val="000263FB"/>
    <w:rsid w:val="000322DF"/>
    <w:rsid w:val="00036902"/>
    <w:rsid w:val="000375DE"/>
    <w:rsid w:val="00037604"/>
    <w:rsid w:val="00050B26"/>
    <w:rsid w:val="00052139"/>
    <w:rsid w:val="00074D18"/>
    <w:rsid w:val="000809E7"/>
    <w:rsid w:val="00086449"/>
    <w:rsid w:val="000952C0"/>
    <w:rsid w:val="000A0406"/>
    <w:rsid w:val="000A54F6"/>
    <w:rsid w:val="000A7E34"/>
    <w:rsid w:val="000B1B61"/>
    <w:rsid w:val="000B2853"/>
    <w:rsid w:val="000C5E07"/>
    <w:rsid w:val="000D1E7C"/>
    <w:rsid w:val="000F4388"/>
    <w:rsid w:val="0010294F"/>
    <w:rsid w:val="00110927"/>
    <w:rsid w:val="00114F7B"/>
    <w:rsid w:val="00117514"/>
    <w:rsid w:val="0012683F"/>
    <w:rsid w:val="0014015A"/>
    <w:rsid w:val="001419CD"/>
    <w:rsid w:val="00154974"/>
    <w:rsid w:val="00154EC3"/>
    <w:rsid w:val="00157771"/>
    <w:rsid w:val="001637B2"/>
    <w:rsid w:val="00177B92"/>
    <w:rsid w:val="001A5B1C"/>
    <w:rsid w:val="001B502E"/>
    <w:rsid w:val="001C4EE6"/>
    <w:rsid w:val="001E1A1E"/>
    <w:rsid w:val="001E3079"/>
    <w:rsid w:val="001E5AD3"/>
    <w:rsid w:val="001F55F5"/>
    <w:rsid w:val="002165B8"/>
    <w:rsid w:val="00237427"/>
    <w:rsid w:val="00253F0E"/>
    <w:rsid w:val="00255FAB"/>
    <w:rsid w:val="002607E3"/>
    <w:rsid w:val="00264944"/>
    <w:rsid w:val="00272267"/>
    <w:rsid w:val="00274521"/>
    <w:rsid w:val="00274C4A"/>
    <w:rsid w:val="00283B99"/>
    <w:rsid w:val="002915C0"/>
    <w:rsid w:val="002A01A9"/>
    <w:rsid w:val="002A0B41"/>
    <w:rsid w:val="002A3918"/>
    <w:rsid w:val="002A45A3"/>
    <w:rsid w:val="002A63DE"/>
    <w:rsid w:val="002B09E4"/>
    <w:rsid w:val="002B43F6"/>
    <w:rsid w:val="002B4656"/>
    <w:rsid w:val="002C2A66"/>
    <w:rsid w:val="002C62C7"/>
    <w:rsid w:val="002E3AEB"/>
    <w:rsid w:val="002E3FDC"/>
    <w:rsid w:val="002E4676"/>
    <w:rsid w:val="002E4ACC"/>
    <w:rsid w:val="002E7072"/>
    <w:rsid w:val="002F7706"/>
    <w:rsid w:val="00301B22"/>
    <w:rsid w:val="003102F2"/>
    <w:rsid w:val="00313C4E"/>
    <w:rsid w:val="00320EEF"/>
    <w:rsid w:val="003271E5"/>
    <w:rsid w:val="003312A4"/>
    <w:rsid w:val="00341C86"/>
    <w:rsid w:val="00351214"/>
    <w:rsid w:val="003621A4"/>
    <w:rsid w:val="00362D08"/>
    <w:rsid w:val="0036307F"/>
    <w:rsid w:val="00364FFC"/>
    <w:rsid w:val="00366791"/>
    <w:rsid w:val="0037574D"/>
    <w:rsid w:val="00391DC3"/>
    <w:rsid w:val="0039289A"/>
    <w:rsid w:val="00393B14"/>
    <w:rsid w:val="003A6BFA"/>
    <w:rsid w:val="003C1C2E"/>
    <w:rsid w:val="003D1BD4"/>
    <w:rsid w:val="003D71C6"/>
    <w:rsid w:val="003E3EDC"/>
    <w:rsid w:val="004064E3"/>
    <w:rsid w:val="00411871"/>
    <w:rsid w:val="00414F5F"/>
    <w:rsid w:val="00423A8A"/>
    <w:rsid w:val="00433D4F"/>
    <w:rsid w:val="00435B8C"/>
    <w:rsid w:val="004370B0"/>
    <w:rsid w:val="00444F75"/>
    <w:rsid w:val="00464AF7"/>
    <w:rsid w:val="004853E8"/>
    <w:rsid w:val="00494A08"/>
    <w:rsid w:val="004A2400"/>
    <w:rsid w:val="004B40A2"/>
    <w:rsid w:val="004C3AD1"/>
    <w:rsid w:val="004C6487"/>
    <w:rsid w:val="004C7AE3"/>
    <w:rsid w:val="004D7BA1"/>
    <w:rsid w:val="004F5C8C"/>
    <w:rsid w:val="00523B25"/>
    <w:rsid w:val="00542CFB"/>
    <w:rsid w:val="00545590"/>
    <w:rsid w:val="00561CA9"/>
    <w:rsid w:val="00563E71"/>
    <w:rsid w:val="00572122"/>
    <w:rsid w:val="005736CA"/>
    <w:rsid w:val="005914E1"/>
    <w:rsid w:val="00592232"/>
    <w:rsid w:val="005971FB"/>
    <w:rsid w:val="005B7043"/>
    <w:rsid w:val="005C7E03"/>
    <w:rsid w:val="005F0C29"/>
    <w:rsid w:val="005F76A3"/>
    <w:rsid w:val="0061124A"/>
    <w:rsid w:val="0062605D"/>
    <w:rsid w:val="00634EDA"/>
    <w:rsid w:val="006638FB"/>
    <w:rsid w:val="00666094"/>
    <w:rsid w:val="00671717"/>
    <w:rsid w:val="0068168F"/>
    <w:rsid w:val="00681CFA"/>
    <w:rsid w:val="00683F2C"/>
    <w:rsid w:val="00693021"/>
    <w:rsid w:val="006A3437"/>
    <w:rsid w:val="006B0B14"/>
    <w:rsid w:val="006B7877"/>
    <w:rsid w:val="006C4E5A"/>
    <w:rsid w:val="006D38B3"/>
    <w:rsid w:val="006D7E31"/>
    <w:rsid w:val="006E7AE9"/>
    <w:rsid w:val="007102A5"/>
    <w:rsid w:val="00715DA3"/>
    <w:rsid w:val="00720E5D"/>
    <w:rsid w:val="007227A1"/>
    <w:rsid w:val="00726BD5"/>
    <w:rsid w:val="00732A52"/>
    <w:rsid w:val="00736663"/>
    <w:rsid w:val="00741093"/>
    <w:rsid w:val="00741EDC"/>
    <w:rsid w:val="00746627"/>
    <w:rsid w:val="00755F1D"/>
    <w:rsid w:val="00784A0A"/>
    <w:rsid w:val="00792BA8"/>
    <w:rsid w:val="00794125"/>
    <w:rsid w:val="00796A5E"/>
    <w:rsid w:val="007A0BDB"/>
    <w:rsid w:val="007A76A8"/>
    <w:rsid w:val="007B4D1B"/>
    <w:rsid w:val="007B57C8"/>
    <w:rsid w:val="007D0F93"/>
    <w:rsid w:val="007E3CDB"/>
    <w:rsid w:val="0081102F"/>
    <w:rsid w:val="00817C81"/>
    <w:rsid w:val="008304A1"/>
    <w:rsid w:val="00840FB8"/>
    <w:rsid w:val="00852858"/>
    <w:rsid w:val="00870DDA"/>
    <w:rsid w:val="00873750"/>
    <w:rsid w:val="0088435A"/>
    <w:rsid w:val="008934EB"/>
    <w:rsid w:val="00896A63"/>
    <w:rsid w:val="008A14D3"/>
    <w:rsid w:val="008A2FFF"/>
    <w:rsid w:val="008C31FD"/>
    <w:rsid w:val="008D0DAB"/>
    <w:rsid w:val="008D26EF"/>
    <w:rsid w:val="008D6BF9"/>
    <w:rsid w:val="008F3985"/>
    <w:rsid w:val="00905C06"/>
    <w:rsid w:val="00906AAE"/>
    <w:rsid w:val="00907C53"/>
    <w:rsid w:val="009144B8"/>
    <w:rsid w:val="00924C84"/>
    <w:rsid w:val="00926D97"/>
    <w:rsid w:val="00927776"/>
    <w:rsid w:val="00934181"/>
    <w:rsid w:val="00950283"/>
    <w:rsid w:val="00955CD1"/>
    <w:rsid w:val="0095673C"/>
    <w:rsid w:val="00957C81"/>
    <w:rsid w:val="00957F96"/>
    <w:rsid w:val="00967EDC"/>
    <w:rsid w:val="009833E5"/>
    <w:rsid w:val="009929E1"/>
    <w:rsid w:val="00994E3F"/>
    <w:rsid w:val="009A4CAD"/>
    <w:rsid w:val="009B0EAE"/>
    <w:rsid w:val="009B548B"/>
    <w:rsid w:val="009B7729"/>
    <w:rsid w:val="009C5B22"/>
    <w:rsid w:val="00A00AEA"/>
    <w:rsid w:val="00A132E6"/>
    <w:rsid w:val="00A35767"/>
    <w:rsid w:val="00A4622D"/>
    <w:rsid w:val="00A928FD"/>
    <w:rsid w:val="00AA725D"/>
    <w:rsid w:val="00AB7D44"/>
    <w:rsid w:val="00AC3D8D"/>
    <w:rsid w:val="00AD0253"/>
    <w:rsid w:val="00AD266A"/>
    <w:rsid w:val="00AD30BC"/>
    <w:rsid w:val="00AE044A"/>
    <w:rsid w:val="00AE2522"/>
    <w:rsid w:val="00AF5BEE"/>
    <w:rsid w:val="00AF663A"/>
    <w:rsid w:val="00AF7A05"/>
    <w:rsid w:val="00B114F9"/>
    <w:rsid w:val="00B165B6"/>
    <w:rsid w:val="00B20C2C"/>
    <w:rsid w:val="00B31446"/>
    <w:rsid w:val="00B33F12"/>
    <w:rsid w:val="00B365B7"/>
    <w:rsid w:val="00B507E0"/>
    <w:rsid w:val="00B6487B"/>
    <w:rsid w:val="00B745E4"/>
    <w:rsid w:val="00B770FA"/>
    <w:rsid w:val="00B91AA9"/>
    <w:rsid w:val="00B93C2A"/>
    <w:rsid w:val="00BD50D5"/>
    <w:rsid w:val="00BE28E4"/>
    <w:rsid w:val="00BE38CA"/>
    <w:rsid w:val="00BE5050"/>
    <w:rsid w:val="00C02DD8"/>
    <w:rsid w:val="00C234F0"/>
    <w:rsid w:val="00C37984"/>
    <w:rsid w:val="00C56D92"/>
    <w:rsid w:val="00C5794E"/>
    <w:rsid w:val="00C623D0"/>
    <w:rsid w:val="00C72434"/>
    <w:rsid w:val="00C8219B"/>
    <w:rsid w:val="00C862D5"/>
    <w:rsid w:val="00C902B1"/>
    <w:rsid w:val="00CB61CB"/>
    <w:rsid w:val="00CB7CFB"/>
    <w:rsid w:val="00CC2FAE"/>
    <w:rsid w:val="00CC765A"/>
    <w:rsid w:val="00CF74AB"/>
    <w:rsid w:val="00D02D2C"/>
    <w:rsid w:val="00D038BA"/>
    <w:rsid w:val="00D07BEB"/>
    <w:rsid w:val="00D104A2"/>
    <w:rsid w:val="00D23E45"/>
    <w:rsid w:val="00D2572A"/>
    <w:rsid w:val="00D400E0"/>
    <w:rsid w:val="00D42916"/>
    <w:rsid w:val="00D45310"/>
    <w:rsid w:val="00D453FD"/>
    <w:rsid w:val="00D47A9A"/>
    <w:rsid w:val="00D60C14"/>
    <w:rsid w:val="00D90EE1"/>
    <w:rsid w:val="00DA0443"/>
    <w:rsid w:val="00DA3B55"/>
    <w:rsid w:val="00DA4169"/>
    <w:rsid w:val="00DA6127"/>
    <w:rsid w:val="00DB03E2"/>
    <w:rsid w:val="00DC577A"/>
    <w:rsid w:val="00DC5B39"/>
    <w:rsid w:val="00DD2106"/>
    <w:rsid w:val="00DD42C6"/>
    <w:rsid w:val="00DE2262"/>
    <w:rsid w:val="00DE616F"/>
    <w:rsid w:val="00DF1E97"/>
    <w:rsid w:val="00E00F39"/>
    <w:rsid w:val="00E34766"/>
    <w:rsid w:val="00E427AD"/>
    <w:rsid w:val="00E47476"/>
    <w:rsid w:val="00E50266"/>
    <w:rsid w:val="00E649FA"/>
    <w:rsid w:val="00E65D4D"/>
    <w:rsid w:val="00E737C9"/>
    <w:rsid w:val="00E83D8E"/>
    <w:rsid w:val="00E90D0D"/>
    <w:rsid w:val="00E91674"/>
    <w:rsid w:val="00E92D11"/>
    <w:rsid w:val="00EA4AE0"/>
    <w:rsid w:val="00EA5F58"/>
    <w:rsid w:val="00EB4A43"/>
    <w:rsid w:val="00EC017D"/>
    <w:rsid w:val="00EC36A4"/>
    <w:rsid w:val="00EC3F2C"/>
    <w:rsid w:val="00EE205F"/>
    <w:rsid w:val="00EF43EC"/>
    <w:rsid w:val="00EF7B5F"/>
    <w:rsid w:val="00F12979"/>
    <w:rsid w:val="00F15031"/>
    <w:rsid w:val="00F24187"/>
    <w:rsid w:val="00F306E6"/>
    <w:rsid w:val="00F364E0"/>
    <w:rsid w:val="00F36573"/>
    <w:rsid w:val="00F370EE"/>
    <w:rsid w:val="00F5154D"/>
    <w:rsid w:val="00F5318D"/>
    <w:rsid w:val="00F56722"/>
    <w:rsid w:val="00F70097"/>
    <w:rsid w:val="00F72D43"/>
    <w:rsid w:val="00F81D04"/>
    <w:rsid w:val="00F82C9D"/>
    <w:rsid w:val="00F85C41"/>
    <w:rsid w:val="00F864A9"/>
    <w:rsid w:val="00FA76F4"/>
    <w:rsid w:val="00FB61E4"/>
    <w:rsid w:val="00FC0C28"/>
    <w:rsid w:val="00FC5F89"/>
    <w:rsid w:val="00FD0768"/>
    <w:rsid w:val="00FD21FA"/>
    <w:rsid w:val="00FE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1924D"/>
  <w15:docId w15:val="{7034DBA7-4972-4F12-B7AC-7C697B92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A1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8A14D3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006BF1"/>
  </w:style>
  <w:style w:type="character" w:customStyle="1" w:styleId="Nagwek2Znak">
    <w:name w:val="Nagłówek 2 Znak"/>
    <w:basedOn w:val="Domylnaczcionkaakapitu"/>
    <w:link w:val="Nagwek2"/>
    <w:uiPriority w:val="9"/>
    <w:rsid w:val="001C4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D7E3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1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4F9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364FFC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BF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12BFB"/>
    <w:rPr>
      <w:rFonts w:eastAsiaTheme="minorEastAsia"/>
      <w:color w:val="5A5A5A" w:themeColor="text1" w:themeTint="A5"/>
      <w:spacing w:val="15"/>
    </w:rPr>
  </w:style>
  <w:style w:type="paragraph" w:customStyle="1" w:styleId="Zawartotabeli">
    <w:name w:val="Zawartość tabeli"/>
    <w:basedOn w:val="Normalny"/>
    <w:uiPriority w:val="99"/>
    <w:rsid w:val="000215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78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olchanowska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2C54A-C739-4991-89D9-40F054BC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2018.dotm</Template>
  <TotalTime>156</TotalTime>
  <Pages>2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Pietroczuk</dc:creator>
  <cp:lastModifiedBy>lenovo13</cp:lastModifiedBy>
  <cp:revision>40</cp:revision>
  <cp:lastPrinted>2023-07-28T11:45:00Z</cp:lastPrinted>
  <dcterms:created xsi:type="dcterms:W3CDTF">2021-10-25T08:58:00Z</dcterms:created>
  <dcterms:modified xsi:type="dcterms:W3CDTF">2023-10-18T06:22:00Z</dcterms:modified>
</cp:coreProperties>
</file>