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F7" w:rsidRPr="004E2242" w:rsidRDefault="00D118F7" w:rsidP="004E2242">
      <w:pPr>
        <w:spacing w:after="0" w:line="240" w:lineRule="auto"/>
        <w:jc w:val="right"/>
        <w:rPr>
          <w:rFonts w:eastAsia="TimesNewRomanPS-BoldMT" w:cstheme="minorHAnsi"/>
          <w:bCs/>
        </w:rPr>
      </w:pPr>
      <w:r w:rsidRPr="004E2242">
        <w:rPr>
          <w:rFonts w:eastAsia="TimesNewRomanPS-BoldMT" w:cstheme="minorHAnsi"/>
          <w:bCs/>
        </w:rPr>
        <w:tab/>
      </w:r>
      <w:r w:rsidR="004E2242" w:rsidRPr="004E2242">
        <w:rPr>
          <w:rFonts w:eastAsia="TimesNewRomanPS-BoldMT" w:cstheme="minorHAnsi"/>
          <w:bCs/>
        </w:rPr>
        <w:t>Załącznik nr 2 do IWUZ</w:t>
      </w:r>
    </w:p>
    <w:p w:rsidR="00100A7F" w:rsidRDefault="00A63FFC" w:rsidP="004E2242">
      <w:pPr>
        <w:spacing w:after="0" w:line="240" w:lineRule="auto"/>
        <w:jc w:val="center"/>
        <w:rPr>
          <w:rFonts w:eastAsia="TimesNewRomanPS-BoldMT" w:cstheme="minorHAnsi"/>
          <w:b/>
          <w:bCs/>
          <w:sz w:val="24"/>
        </w:rPr>
      </w:pPr>
      <w:r w:rsidRPr="00D118F7">
        <w:rPr>
          <w:rFonts w:eastAsia="TimesNewRomanPS-BoldMT" w:cstheme="minorHAnsi"/>
          <w:b/>
          <w:bCs/>
          <w:sz w:val="24"/>
        </w:rPr>
        <w:t xml:space="preserve">Wykaz doświadczenia </w:t>
      </w:r>
      <w:r w:rsidR="00861213">
        <w:rPr>
          <w:rFonts w:eastAsia="TimesNewRomanPS-BoldMT" w:cstheme="minorHAnsi"/>
          <w:b/>
          <w:bCs/>
          <w:sz w:val="24"/>
        </w:rPr>
        <w:t>trenera</w:t>
      </w:r>
    </w:p>
    <w:p w:rsidR="000E395A" w:rsidRPr="00D118F7" w:rsidRDefault="000E395A" w:rsidP="00ED11C8">
      <w:pPr>
        <w:spacing w:after="0" w:line="240" w:lineRule="auto"/>
        <w:jc w:val="center"/>
        <w:rPr>
          <w:rFonts w:eastAsia="Calibri" w:cstheme="minorHAnsi"/>
          <w:i/>
          <w:sz w:val="18"/>
          <w:szCs w:val="23"/>
        </w:rPr>
      </w:pPr>
    </w:p>
    <w:p w:rsidR="00ED11C8" w:rsidRPr="00D118F7" w:rsidRDefault="00ED11C8" w:rsidP="00ED11C8">
      <w:pPr>
        <w:spacing w:after="0" w:line="240" w:lineRule="auto"/>
        <w:jc w:val="center"/>
        <w:rPr>
          <w:rFonts w:eastAsia="Lucida Sans Unicode" w:cstheme="minorHAnsi"/>
          <w:kern w:val="2"/>
          <w:sz w:val="6"/>
          <w:szCs w:val="23"/>
          <w:lang w:eastAsia="ar-S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276"/>
        <w:gridCol w:w="1276"/>
        <w:gridCol w:w="2410"/>
        <w:gridCol w:w="2126"/>
      </w:tblGrid>
      <w:tr w:rsidR="00861213" w:rsidRPr="00D118F7" w:rsidTr="00861213">
        <w:trPr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18"/>
                <w:szCs w:val="20"/>
              </w:rPr>
              <w:t>L.p.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20"/>
                <w:szCs w:val="20"/>
              </w:rPr>
              <w:t>Przedmiot zamówienia wraz z informacją czego dotyczyło szkolenie/warsztaty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Termin wykonania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4E2242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Nazwa i adres podmiotu, na rzecz którego</w:t>
            </w:r>
            <w:r>
              <w:rPr>
                <w:rFonts w:eastAsia="TimesNewRomanPS-BoldMT" w:cstheme="minorHAnsi"/>
                <w:sz w:val="20"/>
                <w:szCs w:val="20"/>
              </w:rPr>
              <w:t xml:space="preserve"> 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>przeprowadz</w:t>
            </w:r>
            <w:r>
              <w:rPr>
                <w:rFonts w:eastAsia="TimesNewRomanPS-BoldMT" w:cstheme="minorHAnsi"/>
                <w:sz w:val="20"/>
                <w:szCs w:val="20"/>
              </w:rPr>
              <w:t>ono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 xml:space="preserve"> szkolenie/warsztaty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213" w:rsidRDefault="00861213" w:rsidP="004E2242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</w:p>
          <w:p w:rsidR="00861213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Imię i nazwisko trenera</w:t>
            </w:r>
          </w:p>
          <w:p w:rsidR="00861213" w:rsidRPr="00D118F7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(zgodnie z osobami wskazanymi na formularzu ofertowym)</w:t>
            </w:r>
          </w:p>
        </w:tc>
      </w:tr>
      <w:tr w:rsidR="00861213" w:rsidRPr="00D118F7" w:rsidTr="00861213">
        <w:trPr>
          <w:trHeight w:val="3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059D7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  <w:szCs w:val="22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Zakończenie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….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6858D3" w:rsidRDefault="006858D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</w:p>
    <w:p w:rsidR="006858D3" w:rsidRPr="006858D3" w:rsidRDefault="006858D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  <w:r w:rsidRPr="006858D3">
        <w:rPr>
          <w:rFonts w:eastAsia="TimesNewRomanPS-BoldItalicMT" w:cstheme="minorHAnsi"/>
        </w:rPr>
        <w:t>Każdy z trenerów skierowanych do realizacji szkolenia musi posiadać doświadczenie w prowadzeniu minimum 3 szkoleń, w ostatnich 3 latach przed upływem terminu składania ofert, z zakresu bezpieczeństwa w pracy pracownika socjalnego i/lub integracji społecznej i/lub pracy z trudnym klientem i/lub zapobiegania zagrożeniom w pracy, udokumentowane referencjami/rekomendacjami/ zaświadczeniami/itp.</w:t>
      </w:r>
    </w:p>
    <w:p w:rsidR="00861213" w:rsidRDefault="0086121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  <w:sz w:val="18"/>
        </w:rPr>
      </w:pPr>
      <w:r w:rsidRPr="00861213">
        <w:rPr>
          <w:rFonts w:ascii="Calibri" w:eastAsia="Times New Roman" w:hAnsi="Calibri" w:cs="Calibri"/>
          <w:color w:val="000000"/>
          <w:lang w:eastAsia="zh-CN"/>
        </w:rPr>
        <w:t>W celu udokumentowania przeprowadzonych szkoleń należy załączyć referencje/rekomendacje/zaświadczenia, itp., które będą potwierdzać wykonanie szkoleń. Dokument referencji/rekomendacji musi być wystawiony przez podmiot, na rzecz którego Wykonawca przeprowadził szkolenia</w:t>
      </w:r>
      <w:r>
        <w:rPr>
          <w:rFonts w:ascii="Calibri" w:eastAsia="Times New Roman" w:hAnsi="Calibri" w:cs="Calibri"/>
          <w:color w:val="000000"/>
          <w:lang w:eastAsia="zh-CN"/>
        </w:rPr>
        <w:t>. Z przedstawionych dokumentów musi wynikać Imię i nazwisko trenera, który przeprowadził szkolenie.</w:t>
      </w:r>
    </w:p>
    <w:p w:rsidR="00D118F7" w:rsidRPr="00D118F7" w:rsidRDefault="00D118F7" w:rsidP="00A63FFC">
      <w:pPr>
        <w:autoSpaceDE w:val="0"/>
        <w:spacing w:line="240" w:lineRule="auto"/>
        <w:jc w:val="both"/>
        <w:rPr>
          <w:rFonts w:eastAsia="TimesNewRomanPS-BoldItalicMT" w:cstheme="minorHAnsi"/>
          <w:sz w:val="18"/>
        </w:rPr>
      </w:pPr>
      <w:bookmarkStart w:id="0" w:name="_GoBack"/>
      <w:bookmarkEnd w:id="0"/>
    </w:p>
    <w:p w:rsidR="00D118F7" w:rsidRPr="00542CFB" w:rsidRDefault="00D118F7" w:rsidP="00D118F7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………………………………………………</w:t>
      </w:r>
      <w:r>
        <w:rPr>
          <w:rFonts w:cstheme="minorHAnsi"/>
          <w:sz w:val="20"/>
        </w:rPr>
        <w:t>……………………</w:t>
      </w:r>
    </w:p>
    <w:p w:rsidR="00EF43EC" w:rsidRPr="00D118F7" w:rsidRDefault="00D118F7" w:rsidP="004E2242">
      <w:pPr>
        <w:spacing w:after="0" w:line="240" w:lineRule="auto"/>
        <w:jc w:val="both"/>
        <w:rPr>
          <w:rFonts w:eastAsia="Times New Roman"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4E2242">
        <w:rPr>
          <w:rFonts w:cstheme="minorHAnsi"/>
        </w:rPr>
        <w:t xml:space="preserve">                   </w:t>
      </w:r>
      <w:r>
        <w:rPr>
          <w:rFonts w:cstheme="minorHAnsi"/>
          <w:sz w:val="18"/>
        </w:rPr>
        <w:t xml:space="preserve">data i </w:t>
      </w:r>
      <w:r w:rsidR="004E2242">
        <w:rPr>
          <w:rFonts w:cstheme="minorHAnsi"/>
          <w:sz w:val="18"/>
        </w:rPr>
        <w:t>p</w:t>
      </w:r>
      <w:r w:rsidRPr="00542CFB">
        <w:rPr>
          <w:rFonts w:cstheme="minorHAnsi"/>
          <w:sz w:val="18"/>
        </w:rPr>
        <w:t xml:space="preserve">odpis Wykonawcy </w:t>
      </w:r>
      <w:r w:rsidR="004E2242">
        <w:rPr>
          <w:rFonts w:cstheme="minorHAnsi"/>
          <w:sz w:val="18"/>
        </w:rPr>
        <w:t xml:space="preserve"> </w:t>
      </w:r>
    </w:p>
    <w:sectPr w:rsidR="00EF43EC" w:rsidRPr="00D118F7" w:rsidSect="008515B0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588" w:right="1418" w:bottom="147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660" w:rsidRDefault="00052660" w:rsidP="002B4656">
      <w:pPr>
        <w:spacing w:after="0" w:line="240" w:lineRule="auto"/>
      </w:pPr>
      <w:r>
        <w:separator/>
      </w:r>
    </w:p>
  </w:endnote>
  <w:endnote w:type="continuationSeparator" w:id="0">
    <w:p w:rsidR="00052660" w:rsidRDefault="00052660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TimesNewRomanPS-BoldItalicMT">
    <w:charset w:val="EE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AA8551" wp14:editId="36C95310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A855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2176292E" wp14:editId="4D169085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F7" w:rsidRDefault="00D118F7">
    <w:pPr>
      <w:pStyle w:val="Stopka"/>
    </w:pPr>
    <w:r>
      <w:rPr>
        <w:noProof/>
        <w:lang w:eastAsia="pl-PL"/>
      </w:rPr>
      <w:drawing>
        <wp:inline distT="0" distB="0" distL="0" distR="0">
          <wp:extent cx="5759450" cy="5429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660" w:rsidRDefault="00052660" w:rsidP="002B4656">
      <w:pPr>
        <w:spacing w:after="0" w:line="240" w:lineRule="auto"/>
      </w:pPr>
      <w:r>
        <w:separator/>
      </w:r>
    </w:p>
  </w:footnote>
  <w:footnote w:type="continuationSeparator" w:id="0">
    <w:p w:rsidR="00052660" w:rsidRDefault="00052660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368386AE" wp14:editId="6ED2A0F7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B0" w:rsidRDefault="008515B0">
    <w:pPr>
      <w:pStyle w:val="Nagwek"/>
    </w:pPr>
    <w:r>
      <w:rPr>
        <w:noProof/>
        <w:lang w:eastAsia="pl-PL"/>
      </w:rPr>
      <w:drawing>
        <wp:inline distT="0" distB="0" distL="0" distR="0">
          <wp:extent cx="5759450" cy="108140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UGN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8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B0"/>
    <w:rsid w:val="00052660"/>
    <w:rsid w:val="00052F08"/>
    <w:rsid w:val="000952C0"/>
    <w:rsid w:val="000A7E34"/>
    <w:rsid w:val="000C691E"/>
    <w:rsid w:val="000E395A"/>
    <w:rsid w:val="00100A7F"/>
    <w:rsid w:val="00117514"/>
    <w:rsid w:val="001A5B1C"/>
    <w:rsid w:val="001E2F60"/>
    <w:rsid w:val="001F655E"/>
    <w:rsid w:val="00205396"/>
    <w:rsid w:val="00274521"/>
    <w:rsid w:val="00274C4A"/>
    <w:rsid w:val="00283B99"/>
    <w:rsid w:val="002A3918"/>
    <w:rsid w:val="002A63DE"/>
    <w:rsid w:val="002B4656"/>
    <w:rsid w:val="00301B22"/>
    <w:rsid w:val="00305B80"/>
    <w:rsid w:val="003102F2"/>
    <w:rsid w:val="00350527"/>
    <w:rsid w:val="00351214"/>
    <w:rsid w:val="003D1BD4"/>
    <w:rsid w:val="00410EAE"/>
    <w:rsid w:val="00423020"/>
    <w:rsid w:val="00444F75"/>
    <w:rsid w:val="004C7AE3"/>
    <w:rsid w:val="004E2242"/>
    <w:rsid w:val="00524DC0"/>
    <w:rsid w:val="00563E71"/>
    <w:rsid w:val="005736CA"/>
    <w:rsid w:val="00584E49"/>
    <w:rsid w:val="005971FB"/>
    <w:rsid w:val="005A44B7"/>
    <w:rsid w:val="005E34DD"/>
    <w:rsid w:val="00644922"/>
    <w:rsid w:val="006501B0"/>
    <w:rsid w:val="006638FB"/>
    <w:rsid w:val="0068168F"/>
    <w:rsid w:val="006858D3"/>
    <w:rsid w:val="006E684B"/>
    <w:rsid w:val="007907DA"/>
    <w:rsid w:val="007C7505"/>
    <w:rsid w:val="00821635"/>
    <w:rsid w:val="008515B0"/>
    <w:rsid w:val="00861213"/>
    <w:rsid w:val="00886578"/>
    <w:rsid w:val="009416CE"/>
    <w:rsid w:val="00950283"/>
    <w:rsid w:val="0095673C"/>
    <w:rsid w:val="009616D3"/>
    <w:rsid w:val="00A31E56"/>
    <w:rsid w:val="00A63FFC"/>
    <w:rsid w:val="00A67F16"/>
    <w:rsid w:val="00AA725D"/>
    <w:rsid w:val="00AF663A"/>
    <w:rsid w:val="00B13046"/>
    <w:rsid w:val="00B165B6"/>
    <w:rsid w:val="00B944D1"/>
    <w:rsid w:val="00CF74AB"/>
    <w:rsid w:val="00D02D2C"/>
    <w:rsid w:val="00D059D7"/>
    <w:rsid w:val="00D118F7"/>
    <w:rsid w:val="00D45310"/>
    <w:rsid w:val="00D453FD"/>
    <w:rsid w:val="00DA728F"/>
    <w:rsid w:val="00DC577A"/>
    <w:rsid w:val="00DC5B39"/>
    <w:rsid w:val="00DD42C6"/>
    <w:rsid w:val="00DF1E97"/>
    <w:rsid w:val="00E90679"/>
    <w:rsid w:val="00E91674"/>
    <w:rsid w:val="00EA4AE0"/>
    <w:rsid w:val="00EA5F58"/>
    <w:rsid w:val="00EC44D1"/>
    <w:rsid w:val="00ED11C8"/>
    <w:rsid w:val="00EF43EC"/>
    <w:rsid w:val="00F5318D"/>
    <w:rsid w:val="00F72D43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AC8FD-2588-48F0-B5E8-9CD96D7E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100A7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pietroczuk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54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Pietroczuk</dc:creator>
  <cp:lastModifiedBy>lenovo13</cp:lastModifiedBy>
  <cp:revision>29</cp:revision>
  <cp:lastPrinted>2018-02-20T12:19:00Z</cp:lastPrinted>
  <dcterms:created xsi:type="dcterms:W3CDTF">2020-01-15T13:18:00Z</dcterms:created>
  <dcterms:modified xsi:type="dcterms:W3CDTF">2023-08-11T10:42:00Z</dcterms:modified>
</cp:coreProperties>
</file>